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1F5" w:rsidRDefault="00DF61F5" w:rsidP="00DF61F5">
      <w:pPr>
        <w:spacing w:after="60"/>
        <w:rPr>
          <w:sz w:val="16"/>
          <w:szCs w:val="16"/>
        </w:rPr>
      </w:pPr>
    </w:p>
    <w:p w:rsidR="00DF61F5" w:rsidRPr="00DF61F5" w:rsidRDefault="00DF61F5">
      <w:pPr>
        <w:rPr>
          <w:rFonts w:ascii="Impact" w:hAnsi="Impact"/>
          <w:color w:val="AEAAAA" w:themeColor="background2" w:themeShade="BF"/>
        </w:rPr>
      </w:pPr>
      <w:r w:rsidRPr="00DF61F5">
        <w:rPr>
          <w:rFonts w:ascii="Impact" w:hAnsi="Impact"/>
          <w:color w:val="AEAAAA" w:themeColor="background2" w:themeShade="BF"/>
        </w:rPr>
        <w:t>Feuerwehr Siegen Brandschutzerziehung / Brandschutzaufklärung</w:t>
      </w:r>
    </w:p>
    <w:p w:rsidR="00DF61F5" w:rsidRDefault="00DF61F5"/>
    <w:p w:rsidR="00DF61F5" w:rsidRDefault="00DF61F5"/>
    <w:p w:rsidR="00DF61F5" w:rsidRDefault="00DF61F5">
      <w:pPr>
        <w:rPr>
          <w:b/>
          <w:u w:val="single"/>
        </w:rPr>
      </w:pPr>
      <w:r w:rsidRPr="006F4919">
        <w:rPr>
          <w:b/>
          <w:u w:val="single"/>
        </w:rPr>
        <w:t>Dokumentation durchgeführter Einheiten Brandschutzerziehung / Brandschutzaufklärung</w:t>
      </w:r>
    </w:p>
    <w:p w:rsidR="00853C4E" w:rsidRDefault="00853C4E" w:rsidP="00853C4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Dieses Formular für jede Einheit Brandschutzerziehung / Brandschutzaufklärung ausfüllen und an den Sachbearbeiter Brandschutzerziehung / Brandschutzaufklärung senden.</w:t>
      </w:r>
    </w:p>
    <w:p w:rsidR="00853C4E" w:rsidRDefault="00853C4E" w:rsidP="00853C4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*Sind FW-Kräfte mehrerer FW-Einheiten beteiligt bitte die hauptverantwortliche </w:t>
      </w:r>
      <w:r w:rsidR="00FD2F25">
        <w:rPr>
          <w:rFonts w:ascii="Arial" w:hAnsi="Arial" w:cs="Arial"/>
          <w:sz w:val="16"/>
          <w:szCs w:val="16"/>
        </w:rPr>
        <w:t xml:space="preserve">Einheit </w:t>
      </w:r>
      <w:r>
        <w:rPr>
          <w:rFonts w:ascii="Arial" w:hAnsi="Arial" w:cs="Arial"/>
          <w:sz w:val="16"/>
          <w:szCs w:val="16"/>
        </w:rPr>
        <w:t>angeben.</w:t>
      </w:r>
    </w:p>
    <w:p w:rsidR="00570041" w:rsidRDefault="00570041" w:rsidP="00853C4E">
      <w:pPr>
        <w:rPr>
          <w:rFonts w:ascii="Arial" w:hAnsi="Arial" w:cs="Arial"/>
          <w:sz w:val="16"/>
          <w:szCs w:val="16"/>
        </w:rPr>
      </w:pPr>
    </w:p>
    <w:p w:rsidR="00570041" w:rsidRPr="00570041" w:rsidRDefault="00570041" w:rsidP="00570041">
      <w:pPr>
        <w:spacing w:after="0"/>
        <w:rPr>
          <w:rFonts w:cstheme="minorHAnsi"/>
          <w:b/>
          <w:u w:val="single"/>
        </w:rPr>
      </w:pPr>
      <w:r w:rsidRPr="00570041">
        <w:rPr>
          <w:rFonts w:cstheme="minorHAnsi"/>
          <w:b/>
          <w:u w:val="single"/>
        </w:rPr>
        <w:t xml:space="preserve">Brandschutzerziehung </w:t>
      </w:r>
      <w:r w:rsidRPr="00570041">
        <w:rPr>
          <w:rFonts w:cstheme="minorHAnsi"/>
          <w:b/>
        </w:rPr>
        <w:t>/</w:t>
      </w:r>
      <w:r w:rsidRPr="00570041">
        <w:rPr>
          <w:rFonts w:cstheme="minorHAnsi"/>
          <w:b/>
        </w:rPr>
        <w:tab/>
      </w:r>
      <w:sdt>
        <w:sdtPr>
          <w:rPr>
            <w:rFonts w:cstheme="minorHAnsi"/>
            <w:b/>
            <w:sz w:val="48"/>
            <w:szCs w:val="48"/>
          </w:rPr>
          <w:id w:val="-187946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938">
            <w:rPr>
              <w:rFonts w:ascii="MS Gothic" w:eastAsia="MS Gothic" w:hAnsi="MS Gothic" w:cstheme="minorHAnsi" w:hint="eastAsia"/>
              <w:b/>
              <w:sz w:val="48"/>
              <w:szCs w:val="48"/>
            </w:rPr>
            <w:t>☐</w:t>
          </w:r>
        </w:sdtContent>
      </w:sdt>
      <w:r w:rsidRPr="00570041">
        <w:rPr>
          <w:rFonts w:cstheme="minorHAnsi"/>
          <w:b/>
        </w:rPr>
        <w:tab/>
      </w:r>
      <w:r w:rsidRPr="00570041">
        <w:rPr>
          <w:rFonts w:cstheme="minorHAnsi"/>
          <w:b/>
        </w:rPr>
        <w:tab/>
      </w:r>
      <w:r w:rsidRPr="00570041">
        <w:rPr>
          <w:rFonts w:cstheme="minorHAnsi"/>
          <w:b/>
          <w:u w:val="single"/>
        </w:rPr>
        <w:t>Besuch FW-Gerätehaus /</w:t>
      </w:r>
      <w:r w:rsidR="005939F3">
        <w:rPr>
          <w:rFonts w:cstheme="minorHAnsi"/>
          <w:b/>
          <w:sz w:val="48"/>
          <w:szCs w:val="48"/>
        </w:rPr>
        <w:tab/>
      </w:r>
      <w:sdt>
        <w:sdtPr>
          <w:rPr>
            <w:rFonts w:cstheme="minorHAnsi"/>
            <w:b/>
            <w:sz w:val="48"/>
            <w:szCs w:val="48"/>
          </w:rPr>
          <w:id w:val="-2030177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9F3">
            <w:rPr>
              <w:rFonts w:ascii="MS Gothic" w:eastAsia="MS Gothic" w:hAnsi="MS Gothic" w:cstheme="minorHAnsi" w:hint="eastAsia"/>
              <w:b/>
              <w:sz w:val="48"/>
              <w:szCs w:val="48"/>
            </w:rPr>
            <w:t>☐</w:t>
          </w:r>
        </w:sdtContent>
      </w:sdt>
    </w:p>
    <w:p w:rsidR="00570041" w:rsidRPr="005939F3" w:rsidRDefault="005939F3" w:rsidP="00570041">
      <w:pPr>
        <w:rPr>
          <w:rFonts w:cstheme="minorHAnsi"/>
          <w:sz w:val="16"/>
          <w:szCs w:val="16"/>
          <w:u w:val="single"/>
        </w:rPr>
      </w:pPr>
      <w:r>
        <w:rPr>
          <w:rFonts w:cstheme="minorHAnsi"/>
          <w:b/>
          <w:u w:val="single"/>
        </w:rPr>
        <w:t>Bran</w:t>
      </w:r>
      <w:r w:rsidR="00570041" w:rsidRPr="00570041">
        <w:rPr>
          <w:rFonts w:cstheme="minorHAnsi"/>
          <w:b/>
          <w:u w:val="single"/>
        </w:rPr>
        <w:t>dschutzaufklärung</w:t>
      </w:r>
      <w:r w:rsidR="00570041" w:rsidRPr="00570041">
        <w:rPr>
          <w:rFonts w:cstheme="minorHAnsi"/>
          <w:b/>
        </w:rPr>
        <w:tab/>
      </w:r>
      <w:r w:rsidR="00570041" w:rsidRPr="00570041">
        <w:rPr>
          <w:rFonts w:cstheme="minorHAnsi"/>
          <w:b/>
        </w:rPr>
        <w:tab/>
      </w:r>
      <w:r w:rsidR="00570041" w:rsidRPr="00570041">
        <w:rPr>
          <w:rFonts w:cstheme="minorHAnsi"/>
          <w:b/>
        </w:rPr>
        <w:tab/>
      </w:r>
      <w:r w:rsidR="00570041" w:rsidRPr="00570041">
        <w:rPr>
          <w:rFonts w:cstheme="minorHAnsi"/>
          <w:b/>
        </w:rPr>
        <w:tab/>
      </w:r>
      <w:r w:rsidR="00570041" w:rsidRPr="00570041">
        <w:rPr>
          <w:rFonts w:cstheme="minorHAnsi"/>
          <w:b/>
          <w:u w:val="single"/>
        </w:rPr>
        <w:t>Feue</w:t>
      </w:r>
      <w:r w:rsidR="00570041">
        <w:rPr>
          <w:rFonts w:cstheme="minorHAnsi"/>
          <w:b/>
          <w:u w:val="single"/>
        </w:rPr>
        <w:t>r</w:t>
      </w:r>
      <w:r w:rsidR="00570041" w:rsidRPr="00570041">
        <w:rPr>
          <w:rFonts w:cstheme="minorHAnsi"/>
          <w:b/>
          <w:u w:val="single"/>
        </w:rPr>
        <w:t>- und Rettungswache</w:t>
      </w:r>
      <w:r w:rsidR="004C172A" w:rsidRPr="004C172A">
        <w:rPr>
          <w:rFonts w:cstheme="minorHAnsi"/>
          <w:b/>
        </w:rPr>
        <w:tab/>
      </w:r>
      <w:r w:rsidRPr="005939F3">
        <w:rPr>
          <w:rFonts w:cstheme="minorHAnsi"/>
          <w:sz w:val="16"/>
          <w:szCs w:val="16"/>
        </w:rPr>
        <w:t>Zutreffendes ankreuzen</w:t>
      </w:r>
    </w:p>
    <w:p w:rsidR="00570041" w:rsidRPr="00570041" w:rsidRDefault="004C172A" w:rsidP="00570041">
      <w:pPr>
        <w:rPr>
          <w:rFonts w:cstheme="minorHAnsi"/>
          <w:b/>
          <w:u w:val="single"/>
        </w:rPr>
      </w:pPr>
      <w:r w:rsidRPr="00570041">
        <w:rPr>
          <w:rFonts w:cstheme="minorHAnsi"/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-43815</wp:posOffset>
                </wp:positionH>
                <wp:positionV relativeFrom="page">
                  <wp:posOffset>3898900</wp:posOffset>
                </wp:positionV>
                <wp:extent cx="1324800" cy="2030400"/>
                <wp:effectExtent l="0" t="0" r="8890" b="825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800" cy="2030400"/>
                        </a:xfrm>
                        <a:prstGeom prst="rect">
                          <a:avLst/>
                        </a:prstGeom>
                        <a:solidFill>
                          <a:srgbClr val="FDEBE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A2B39" id="Rechteck 5" o:spid="_x0000_s1026" style="position:absolute;margin-left:-3.45pt;margin-top:307pt;width:104.3pt;height:15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" fillcolor="#fdebe4" stroked="f" strokeweight="1pt">
                <w10:wrap anchory="page"/>
              </v:rect>
            </w:pict>
          </mc:Fallback>
        </mc:AlternateContent>
      </w:r>
    </w:p>
    <w:p w:rsidR="006F4919" w:rsidRDefault="006F4919" w:rsidP="00851698">
      <w:pPr>
        <w:tabs>
          <w:tab w:val="left" w:pos="2142"/>
        </w:tabs>
      </w:pPr>
      <w:r w:rsidRPr="00851698">
        <w:rPr>
          <w:u w:val="single"/>
        </w:rPr>
        <w:t>Namen FW-Kräfte:</w:t>
      </w:r>
      <w:r>
        <w:tab/>
      </w:r>
      <w:sdt>
        <w:sdtPr>
          <w:alias w:val="Namen der BSE/A-ler"/>
          <w:tag w:val="Namen der BSE/A-ler"/>
          <w:id w:val="-858505349"/>
          <w:lock w:val="sdtLocked"/>
          <w:placeholder>
            <w:docPart w:val="A003677251914F39ACF26CE19CCA63E9"/>
          </w:placeholder>
          <w:showingPlcHdr/>
          <w:text/>
        </w:sdtPr>
        <w:sdtEndPr/>
        <w:sdtContent>
          <w:r w:rsidR="00570B7B" w:rsidRPr="003A662C">
            <w:rPr>
              <w:rStyle w:val="Platzhaltertext"/>
              <w:vanish/>
            </w:rPr>
            <w:t>Klicke oder tippe hier, um Text einzugeben.</w:t>
          </w:r>
        </w:sdtContent>
      </w:sdt>
    </w:p>
    <w:p w:rsidR="006F4919" w:rsidRDefault="006F4919"/>
    <w:p w:rsidR="006F4919" w:rsidRDefault="006F4919">
      <w:r w:rsidRPr="00851698">
        <w:rPr>
          <w:u w:val="single"/>
        </w:rPr>
        <w:t>Welche FW-Einheit?</w:t>
      </w:r>
      <w:r w:rsidR="00853C4E" w:rsidRPr="00851698">
        <w:rPr>
          <w:u w:val="single"/>
        </w:rPr>
        <w:t>*</w:t>
      </w:r>
      <w:r w:rsidRPr="00851698">
        <w:rPr>
          <w:u w:val="single"/>
        </w:rPr>
        <w:t>:</w:t>
      </w:r>
      <w:r>
        <w:tab/>
      </w:r>
      <w:sdt>
        <w:sdtPr>
          <w:id w:val="1142157815"/>
          <w:lock w:val="sdtLocked"/>
          <w:placeholder>
            <w:docPart w:val="67E787B6B5A945CBBA024F84E37C344B"/>
          </w:placeholder>
          <w:showingPlcHdr/>
          <w:dropDownList>
            <w:listItem w:value="Wählen Sie ein Element aus."/>
            <w:listItem w:displayText="Berufsfeuerwehr" w:value="Berufsfeuerwehr"/>
            <w:listItem w:displayText="Einheit Geisweid" w:value="Einheit Geisweid"/>
            <w:listItem w:displayText="Einheit Sohlbach-Buchen" w:value="Einheit Sohlbach-Buchen"/>
            <w:listItem w:displayText="Einheit Setzen" w:value="Einheit Setzen"/>
            <w:listItem w:displayText="Einheit Birlenbach" w:value="Einheit Birlenbach"/>
            <w:listItem w:displayText="Einheit Langenholdinghausen" w:value="Einheit Langenholdinghausen"/>
            <w:listItem w:displayText="Einheit Meiswinkel" w:value="Einheit Meiswinkel"/>
            <w:listItem w:displayText="Einheit Weidenau" w:value="Einheit Weidenau"/>
            <w:listItem w:displayText="Einheit Bürbach" w:value="Einheit Bürbach"/>
            <w:listItem w:displayText="Einheit Hain" w:value="Einheit Hain"/>
            <w:listItem w:displayText="Einheit Hammerhütte" w:value="Einheit Hammerhütte"/>
            <w:listItem w:displayText="Einheit Alchetal" w:value="Einheit Alchetal"/>
            <w:listItem w:displayText="Einheit Feuersbach" w:value="Einheit Feuersbach"/>
            <w:listItem w:displayText="Einheit Kaan-Marienborn" w:value="Einheit Kaan-Marienborn"/>
            <w:listItem w:displayText="Einheit Volnsberg" w:value="Einheit Volnsberg"/>
            <w:listItem w:displayText="Einheit Gosenbach" w:value="Einheit Gosenbach"/>
            <w:listItem w:displayText="Einheit Oberschelden" w:value="Einheit Oberschelden"/>
            <w:listItem w:displayText="Einheit Eisern" w:value="Einheit Eisern"/>
            <w:listItem w:displayText="Einheit Eiserfeld" w:value="Einheit Eiserfeld"/>
            <w:listItem w:displayText="Einheit Achenbach" w:value="Einheit Achenbach"/>
            <w:listItem w:displayText="Einheit Niederschelden" w:value="Einheit Niederschelden"/>
          </w:dropDownList>
        </w:sdtPr>
        <w:sdtEndPr/>
        <w:sdtContent>
          <w:r w:rsidR="00570B7B" w:rsidRPr="003A662C">
            <w:rPr>
              <w:rStyle w:val="Platzhaltertext"/>
              <w:vanish/>
            </w:rPr>
            <w:t>Wähle ein Element aus.</w:t>
          </w:r>
        </w:sdtContent>
      </w:sdt>
    </w:p>
    <w:p w:rsidR="00DB6051" w:rsidRPr="00851698" w:rsidRDefault="00DF61F5" w:rsidP="00DB6051">
      <w:pPr>
        <w:spacing w:after="0"/>
        <w:rPr>
          <w:u w:val="single"/>
        </w:rPr>
      </w:pPr>
      <w:r w:rsidRPr="00851698">
        <w:rPr>
          <w:noProof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CA44D11" wp14:editId="662D3F3E">
                <wp:simplePos x="902043" y="902043"/>
                <wp:positionH relativeFrom="page">
                  <wp:align>center</wp:align>
                </wp:positionH>
                <wp:positionV relativeFrom="page">
                  <wp:posOffset>900430</wp:posOffset>
                </wp:positionV>
                <wp:extent cx="7560000" cy="468000"/>
                <wp:effectExtent l="0" t="0" r="3175" b="8255"/>
                <wp:wrapNone/>
                <wp:docPr id="18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468000"/>
                          <a:chOff x="0" y="0"/>
                          <a:chExt cx="7559542" cy="46799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05625" cy="467995"/>
                          </a:xfrm>
                          <a:prstGeom prst="rect">
                            <a:avLst/>
                          </a:prstGeom>
                          <a:solidFill>
                            <a:srgbClr val="FDEBE4"/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6896100" y="0"/>
                            <a:ext cx="663442" cy="467995"/>
                          </a:xfrm>
                          <a:prstGeom prst="rect">
                            <a:avLst/>
                          </a:prstGeom>
                          <a:solidFill>
                            <a:srgbClr val="E31E24"/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631D1D" id="Gruppieren 18" o:spid="_x0000_s1026" style="position:absolute;margin-left:0;margin-top:70.9pt;width:595.3pt;height:36.85pt;z-index:-251657216;mso-position-horizontal:center;mso-position-horizontal-relative:page;mso-position-vertical-relative:page;mso-width-relative:margin;mso-height-relative:margin" coordsize="75595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">
                <v:rect id="Rectangle 3" o:spid="_x0000_s1027" style="position:absolute;width:69056;height:4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" fillcolor="#fdebe4" stroked="f">
                  <v:textbox inset="2.88pt,2.88pt,2.88pt,2.88pt"/>
                </v:rect>
                <v:rect id="Rectangle 2" o:spid="_x0000_s1028" style="position:absolute;left:68961;width:6634;height:4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" fillcolor="#e31e24" stroked="f"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6F4919" w:rsidRPr="00851698">
        <w:rPr>
          <w:u w:val="single"/>
        </w:rPr>
        <w:t>Name der Einrichtung</w:t>
      </w:r>
      <w:r w:rsidR="00C6668F" w:rsidRPr="00C6668F">
        <w:tab/>
        <w:t xml:space="preserve"> </w:t>
      </w:r>
      <w:sdt>
        <w:sdtPr>
          <w:id w:val="-1848012170"/>
          <w:placeholder>
            <w:docPart w:val="2C5EAAC8C43B4482B655A85F0B86158C"/>
          </w:placeholder>
          <w:showingPlcHdr/>
          <w:text/>
        </w:sdtPr>
        <w:sdtEndPr/>
        <w:sdtContent>
          <w:r w:rsidR="00C6668F">
            <w:rPr>
              <w:rStyle w:val="Platzhaltertext"/>
            </w:rPr>
            <w:t>Klicke oder tippe</w:t>
          </w:r>
          <w:r w:rsidR="00C6668F" w:rsidRPr="001D21BB">
            <w:rPr>
              <w:rStyle w:val="Platzhaltertext"/>
            </w:rPr>
            <w:t xml:space="preserve"> hier, um Text einzugeben.</w:t>
          </w:r>
        </w:sdtContent>
      </w:sdt>
    </w:p>
    <w:p w:rsidR="00E33ED2" w:rsidRDefault="00DB6051">
      <w:r w:rsidRPr="00851698">
        <w:rPr>
          <w:u w:val="single"/>
        </w:rPr>
        <w:t>oder Gruppierung</w:t>
      </w:r>
      <w:r w:rsidR="006F4919" w:rsidRPr="00851698">
        <w:rPr>
          <w:u w:val="single"/>
        </w:rPr>
        <w:t>:</w:t>
      </w:r>
      <w:r w:rsidR="006F4919">
        <w:tab/>
      </w:r>
      <w:sdt>
        <w:sdtPr>
          <w:alias w:val="Name der Kita/Schule oder Gruppe etc"/>
          <w:tag w:val="Name der Kita/Schule oder Gruppe etc"/>
          <w:id w:val="-1356106743"/>
          <w:lock w:val="sdtLocked"/>
          <w:placeholder>
            <w:docPart w:val="23ADA7A5A6B047739BD7355CE8504B3B"/>
          </w:placeholder>
          <w:text/>
        </w:sdtPr>
        <w:sdtEndPr/>
        <w:sdtContent>
          <w:r w:rsidR="00790C33">
            <w:t xml:space="preserve"> </w:t>
          </w:r>
        </w:sdtContent>
      </w:sdt>
    </w:p>
    <w:p w:rsidR="006F4919" w:rsidRDefault="001D167F">
      <w:r w:rsidRPr="00851698">
        <w:rPr>
          <w:u w:val="single"/>
        </w:rPr>
        <w:t>Datum der BeBa:</w:t>
      </w:r>
      <w:r>
        <w:tab/>
      </w:r>
      <w:sdt>
        <w:sdtPr>
          <w:id w:val="1637837276"/>
          <w:lock w:val="sdtLocked"/>
          <w:placeholder>
            <w:docPart w:val="F2A5FE80CDD1428190A47797F694BB94"/>
          </w:placeholder>
          <w:showingPlcHdr/>
          <w:date w:fullDate="2024-06-2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70B7B" w:rsidRPr="003A662C">
            <w:rPr>
              <w:rStyle w:val="Platzhaltertext"/>
              <w:vanish/>
            </w:rPr>
            <w:t>Klicke oder tippe, um ein Datum einzugeben.</w:t>
          </w:r>
        </w:sdtContent>
      </w:sdt>
    </w:p>
    <w:p w:rsidR="00570041" w:rsidRDefault="001D167F">
      <w:r w:rsidRPr="00851698">
        <w:rPr>
          <w:u w:val="single"/>
        </w:rPr>
        <w:t>Ort der BeBa:</w:t>
      </w:r>
      <w:r>
        <w:tab/>
      </w:r>
      <w:r>
        <w:tab/>
      </w:r>
      <w:sdt>
        <w:sdtPr>
          <w:id w:val="755636075"/>
          <w:lock w:val="sdtLocked"/>
          <w:placeholder>
            <w:docPart w:val="96EF8D2332574928B74D0BFC456AFED7"/>
          </w:placeholder>
          <w:showingPlcHdr/>
          <w:dropDownList>
            <w:listItem w:value="Wählen Sie ein Element aus."/>
            <w:listItem w:displayText="In der Einrichtung" w:value="In der Einrichtung"/>
            <w:listItem w:displayText="Im Gerätehaus" w:value="Im Gerätehaus"/>
          </w:dropDownList>
        </w:sdtPr>
        <w:sdtEndPr/>
        <w:sdtContent>
          <w:r w:rsidR="00570B7B" w:rsidRPr="003A662C">
            <w:rPr>
              <w:rStyle w:val="Platzhaltertext"/>
              <w:vanish/>
            </w:rPr>
            <w:t>Wähle ein Element aus.</w:t>
          </w:r>
        </w:sdtContent>
      </w:sdt>
    </w:p>
    <w:p w:rsidR="001D167F" w:rsidRDefault="00FD2F2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1B0BDA0" wp14:editId="546792B1">
                <wp:simplePos x="0" y="0"/>
                <wp:positionH relativeFrom="column">
                  <wp:posOffset>-10160</wp:posOffset>
                </wp:positionH>
                <wp:positionV relativeFrom="paragraph">
                  <wp:posOffset>250190</wp:posOffset>
                </wp:positionV>
                <wp:extent cx="5151120" cy="259080"/>
                <wp:effectExtent l="0" t="0" r="0" b="762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1120" cy="259080"/>
                        </a:xfrm>
                        <a:prstGeom prst="rect">
                          <a:avLst/>
                        </a:prstGeom>
                        <a:solidFill>
                          <a:srgbClr val="FDEBE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AF8E6" id="Rechteck 9" o:spid="_x0000_s1026" style="position:absolute;margin-left:-.8pt;margin-top:19.7pt;width:405.6pt;height:20.4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" fillcolor="#fdebe4" stroked="f" strokeweight="1pt"/>
            </w:pict>
          </mc:Fallback>
        </mc:AlternateContent>
      </w:r>
    </w:p>
    <w:p w:rsidR="001D167F" w:rsidRPr="00FD2F25" w:rsidRDefault="00937938">
      <w:pPr>
        <w:rPr>
          <w:u w:val="single"/>
        </w:rPr>
      </w:pPr>
      <w:r>
        <w:rPr>
          <w:u w:val="single"/>
        </w:rPr>
        <w:t>Art der Einrichtung:</w:t>
      </w:r>
    </w:p>
    <w:p w:rsidR="00937938" w:rsidRDefault="00937938" w:rsidP="00937938">
      <w:pPr>
        <w:spacing w:after="0"/>
      </w:pPr>
      <w:r>
        <w:rPr>
          <w:u w:val="single"/>
        </w:rPr>
        <w:t xml:space="preserve">Kita </w:t>
      </w:r>
      <w:r>
        <w:tab/>
      </w:r>
      <w:r>
        <w:tab/>
      </w:r>
      <w:r>
        <w:rPr>
          <w:u w:val="single"/>
        </w:rPr>
        <w:t xml:space="preserve">Schule </w:t>
      </w:r>
      <w:r>
        <w:tab/>
      </w:r>
      <w:r>
        <w:tab/>
      </w:r>
      <w:r>
        <w:rPr>
          <w:u w:val="single"/>
        </w:rPr>
        <w:t xml:space="preserve">Anderes: </w:t>
      </w:r>
      <w:r>
        <w:t xml:space="preserve"> </w:t>
      </w:r>
      <w:sdt>
        <w:sdtPr>
          <w:id w:val="-768921649"/>
          <w:placeholder>
            <w:docPart w:val="A670C49FE5FC447F8166ECE219B532F6"/>
          </w:placeholder>
          <w:showingPlcHdr/>
          <w:text/>
        </w:sdtPr>
        <w:sdtEndPr/>
        <w:sdtContent>
          <w:r>
            <w:rPr>
              <w:rStyle w:val="Platzhaltertext"/>
            </w:rPr>
            <w:t>Klicke oder tippe</w:t>
          </w:r>
          <w:r w:rsidRPr="006532B7">
            <w:rPr>
              <w:rStyle w:val="Platzhaltertext"/>
            </w:rPr>
            <w:t xml:space="preserve"> hier, um Text einzugeben.</w:t>
          </w:r>
        </w:sdtContent>
      </w:sdt>
    </w:p>
    <w:p w:rsidR="00937938" w:rsidRDefault="00135474" w:rsidP="00937938">
      <w:pPr>
        <w:spacing w:after="0"/>
      </w:pPr>
      <w:sdt>
        <w:sdtPr>
          <w:rPr>
            <w:sz w:val="40"/>
            <w:szCs w:val="40"/>
          </w:rPr>
          <w:id w:val="-46335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938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EC0B2D">
        <w:tab/>
      </w:r>
      <w:r w:rsidR="00937938">
        <w:tab/>
      </w:r>
      <w:sdt>
        <w:sdtPr>
          <w:rPr>
            <w:sz w:val="40"/>
            <w:szCs w:val="40"/>
          </w:rPr>
          <w:id w:val="1634365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938" w:rsidRPr="00937938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EC0B2D">
        <w:tab/>
      </w:r>
      <w:r w:rsidR="00EC0B2D">
        <w:tab/>
      </w:r>
    </w:p>
    <w:p w:rsidR="00EC0B2D" w:rsidRPr="00937938" w:rsidRDefault="00937938">
      <w:pPr>
        <w:rPr>
          <w:u w:val="singl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1AAB2AE" wp14:editId="1C95AF7B">
                <wp:simplePos x="0" y="0"/>
                <wp:positionH relativeFrom="column">
                  <wp:posOffset>-4965</wp:posOffset>
                </wp:positionH>
                <wp:positionV relativeFrom="paragraph">
                  <wp:posOffset>-32674</wp:posOffset>
                </wp:positionV>
                <wp:extent cx="5151120" cy="259080"/>
                <wp:effectExtent l="0" t="0" r="0" b="762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1120" cy="259080"/>
                        </a:xfrm>
                        <a:prstGeom prst="rect">
                          <a:avLst/>
                        </a:prstGeom>
                        <a:solidFill>
                          <a:srgbClr val="FDEBE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F2FBB" id="Rechteck 7" o:spid="_x0000_s1026" style="position:absolute;margin-left:-.4pt;margin-top:-2.55pt;width:405.6pt;height:20.4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" fillcolor="#fdebe4" stroked="f" strokeweight="1pt"/>
            </w:pict>
          </mc:Fallback>
        </mc:AlternateContent>
      </w:r>
      <w:r w:rsidR="00C62DD4">
        <w:rPr>
          <w:rFonts w:cstheme="minorHAnsi"/>
          <w:sz w:val="16"/>
          <w:szCs w:val="16"/>
        </w:rPr>
        <w:t xml:space="preserve"> </w:t>
      </w:r>
      <w:r w:rsidRPr="00937938">
        <w:rPr>
          <w:u w:val="single"/>
        </w:rPr>
        <w:t>Falls Schule, welche Jahrgangsstufe:</w:t>
      </w:r>
    </w:p>
    <w:p w:rsidR="00937938" w:rsidRDefault="00937938" w:rsidP="00C62DD4">
      <w:pPr>
        <w:spacing w:after="0"/>
      </w:pPr>
      <w:r w:rsidRPr="00FD2F25">
        <w:rPr>
          <w:u w:val="single"/>
        </w:rPr>
        <w:lastRenderedPageBreak/>
        <w:t>Klasse 1 und 2</w:t>
      </w:r>
      <w:r>
        <w:tab/>
      </w:r>
      <w:r w:rsidRPr="00FD2F25">
        <w:rPr>
          <w:u w:val="single"/>
        </w:rPr>
        <w:t>Klasse 3 und 4</w:t>
      </w:r>
      <w:r>
        <w:tab/>
      </w:r>
      <w:r w:rsidRPr="00FD2F25">
        <w:rPr>
          <w:u w:val="single"/>
        </w:rPr>
        <w:t>Klasse 5 – 7</w:t>
      </w:r>
      <w:r>
        <w:tab/>
      </w:r>
      <w:r w:rsidRPr="00FD2F25">
        <w:rPr>
          <w:u w:val="single"/>
        </w:rPr>
        <w:t>Klasse 8 – 10</w:t>
      </w:r>
      <w:r>
        <w:tab/>
      </w:r>
      <w:r w:rsidRPr="00FD2F25">
        <w:rPr>
          <w:u w:val="single"/>
        </w:rPr>
        <w:t>Oberstufe</w:t>
      </w:r>
    </w:p>
    <w:p w:rsidR="00C62DD4" w:rsidRDefault="00135474" w:rsidP="00C62DD4">
      <w:sdt>
        <w:sdtPr>
          <w:rPr>
            <w:sz w:val="40"/>
            <w:szCs w:val="40"/>
          </w:rPr>
          <w:id w:val="-188452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938" w:rsidRPr="00937938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93793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AA7CBB6" wp14:editId="723EE58C">
                <wp:simplePos x="0" y="0"/>
                <wp:positionH relativeFrom="column">
                  <wp:posOffset>-26497</wp:posOffset>
                </wp:positionH>
                <wp:positionV relativeFrom="paragraph">
                  <wp:posOffset>438785</wp:posOffset>
                </wp:positionV>
                <wp:extent cx="5151120" cy="228600"/>
                <wp:effectExtent l="0" t="0" r="0" b="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1120" cy="228600"/>
                        </a:xfrm>
                        <a:prstGeom prst="rect">
                          <a:avLst/>
                        </a:prstGeom>
                        <a:solidFill>
                          <a:srgbClr val="FDEBE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111F3" id="Rechteck 6" o:spid="_x0000_s1026" style="position:absolute;margin-left:-2.1pt;margin-top:34.55pt;width:405.6pt;height:18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" fillcolor="#fdebe4" stroked="f" strokeweight="1pt"/>
            </w:pict>
          </mc:Fallback>
        </mc:AlternateContent>
      </w:r>
      <w:r w:rsidR="00937938">
        <w:rPr>
          <w:sz w:val="40"/>
          <w:szCs w:val="40"/>
        </w:rPr>
        <w:tab/>
      </w:r>
      <w:r w:rsidR="00937938">
        <w:rPr>
          <w:sz w:val="40"/>
          <w:szCs w:val="40"/>
        </w:rPr>
        <w:tab/>
      </w:r>
      <w:sdt>
        <w:sdtPr>
          <w:rPr>
            <w:sz w:val="40"/>
            <w:szCs w:val="40"/>
          </w:rPr>
          <w:id w:val="-792126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938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937938">
        <w:tab/>
      </w:r>
      <w:r w:rsidR="00937938">
        <w:tab/>
      </w:r>
      <w:sdt>
        <w:sdtPr>
          <w:rPr>
            <w:sz w:val="40"/>
            <w:szCs w:val="40"/>
          </w:rPr>
          <w:id w:val="491303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938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937938">
        <w:rPr>
          <w:sz w:val="40"/>
          <w:szCs w:val="40"/>
        </w:rPr>
        <w:tab/>
      </w:r>
      <w:r w:rsidR="00937938">
        <w:rPr>
          <w:sz w:val="40"/>
          <w:szCs w:val="40"/>
        </w:rPr>
        <w:tab/>
      </w:r>
      <w:sdt>
        <w:sdtPr>
          <w:rPr>
            <w:sz w:val="40"/>
            <w:szCs w:val="40"/>
          </w:rPr>
          <w:id w:val="1268963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938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937938">
        <w:rPr>
          <w:sz w:val="40"/>
          <w:szCs w:val="40"/>
        </w:rPr>
        <w:tab/>
      </w:r>
      <w:r w:rsidR="00937938">
        <w:rPr>
          <w:sz w:val="40"/>
          <w:szCs w:val="40"/>
        </w:rPr>
        <w:tab/>
      </w:r>
      <w:sdt>
        <w:sdtPr>
          <w:rPr>
            <w:sz w:val="40"/>
            <w:szCs w:val="40"/>
          </w:rPr>
          <w:id w:val="390474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938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937938">
        <w:tab/>
      </w:r>
    </w:p>
    <w:p w:rsidR="00C62DD4" w:rsidRPr="00937938" w:rsidRDefault="00C62DD4" w:rsidP="00C62DD4">
      <w:pPr>
        <w:rPr>
          <w:u w:val="single"/>
        </w:rPr>
      </w:pPr>
      <w:r>
        <w:rPr>
          <w:u w:val="single"/>
        </w:rPr>
        <w:t>A</w:t>
      </w:r>
      <w:r w:rsidR="00B00516">
        <w:rPr>
          <w:u w:val="single"/>
        </w:rPr>
        <w:t>nzahl der Teilnehmenden nach A</w:t>
      </w:r>
      <w:bookmarkStart w:id="0" w:name="_GoBack"/>
      <w:bookmarkEnd w:id="0"/>
      <w:r>
        <w:rPr>
          <w:u w:val="single"/>
        </w:rPr>
        <w:t>ltersklassen:</w:t>
      </w:r>
    </w:p>
    <w:p w:rsidR="00937938" w:rsidRDefault="00C62DD4" w:rsidP="00C62DD4">
      <w:r>
        <w:rPr>
          <w:u w:val="single"/>
        </w:rPr>
        <w:t>2 – 5</w:t>
      </w:r>
      <w:r>
        <w:tab/>
      </w:r>
      <w:r>
        <w:tab/>
      </w:r>
      <w:r>
        <w:rPr>
          <w:u w:val="single"/>
        </w:rPr>
        <w:t>6 - 17</w:t>
      </w:r>
      <w:r>
        <w:tab/>
      </w:r>
      <w:r>
        <w:tab/>
      </w:r>
      <w:r w:rsidRPr="00FD2F25">
        <w:rPr>
          <w:u w:val="single"/>
        </w:rPr>
        <w:t>18 – 60</w:t>
      </w:r>
      <w:r>
        <w:tab/>
      </w:r>
      <w:r>
        <w:tab/>
      </w:r>
      <w:r w:rsidRPr="00FD2F25">
        <w:rPr>
          <w:u w:val="single"/>
        </w:rPr>
        <w:t xml:space="preserve">60+ </w:t>
      </w:r>
      <w:r w:rsidRPr="00FD2F25">
        <w:t xml:space="preserve"> </w:t>
      </w:r>
      <w:r>
        <w:tab/>
      </w:r>
      <w:r w:rsidR="00937938">
        <w:tab/>
      </w:r>
      <w:r w:rsidR="00937938">
        <w:tab/>
      </w:r>
      <w:r w:rsidR="00937938">
        <w:tab/>
      </w:r>
    </w:p>
    <w:p w:rsidR="00DB6051" w:rsidRPr="00FD2F25" w:rsidRDefault="00135474">
      <w:pPr>
        <w:rPr>
          <w:u w:val="single"/>
        </w:rPr>
      </w:pPr>
      <w:sdt>
        <w:sdtPr>
          <w:id w:val="2115788786"/>
          <w:placeholder>
            <w:docPart w:val="ABD2950BE5FE48DE89DB38F9A7594439"/>
          </w:placeholder>
          <w:showingPlcHdr/>
          <w:text/>
        </w:sdtPr>
        <w:sdtEndPr/>
        <w:sdtContent>
          <w:r w:rsidR="00C62DD4">
            <w:rPr>
              <w:rStyle w:val="Platzhaltertext"/>
            </w:rPr>
            <w:t>Klick</w:t>
          </w:r>
        </w:sdtContent>
      </w:sdt>
      <w:r w:rsidR="00DB6051">
        <w:tab/>
      </w:r>
      <w:r w:rsidR="00C62DD4">
        <w:tab/>
      </w:r>
      <w:sdt>
        <w:sdtPr>
          <w:id w:val="643782645"/>
          <w:placeholder>
            <w:docPart w:val="26B473F83507427CACBC33112FD2AD6F"/>
          </w:placeholder>
          <w:showingPlcHdr/>
          <w:text/>
        </w:sdtPr>
        <w:sdtEndPr/>
        <w:sdtContent>
          <w:r w:rsidR="00C62DD4">
            <w:rPr>
              <w:rStyle w:val="Platzhaltertext"/>
            </w:rPr>
            <w:t>Klick</w:t>
          </w:r>
        </w:sdtContent>
      </w:sdt>
      <w:r w:rsidR="00DB6051">
        <w:tab/>
      </w:r>
      <w:r w:rsidR="00C62DD4">
        <w:tab/>
      </w:r>
      <w:sdt>
        <w:sdtPr>
          <w:id w:val="-1166481749"/>
          <w:placeholder>
            <w:docPart w:val="6FAF84E3BA6C460C878D1F14ABF32B55"/>
          </w:placeholder>
          <w:showingPlcHdr/>
          <w:text/>
        </w:sdtPr>
        <w:sdtEndPr/>
        <w:sdtContent>
          <w:r w:rsidR="00C62DD4">
            <w:rPr>
              <w:rStyle w:val="Platzhaltertext"/>
            </w:rPr>
            <w:t>Klick</w:t>
          </w:r>
        </w:sdtContent>
      </w:sdt>
      <w:r w:rsidR="00DB6051">
        <w:tab/>
      </w:r>
      <w:r w:rsidR="00C62DD4">
        <w:tab/>
      </w:r>
      <w:sdt>
        <w:sdtPr>
          <w:id w:val="-1876916229"/>
          <w:placeholder>
            <w:docPart w:val="4D29D88A1D12491F9A032FE9CCA71B96"/>
          </w:placeholder>
          <w:showingPlcHdr/>
          <w:text/>
        </w:sdtPr>
        <w:sdtEndPr/>
        <w:sdtContent>
          <w:r w:rsidR="00C62DD4">
            <w:rPr>
              <w:rStyle w:val="Platzhaltertext"/>
            </w:rPr>
            <w:t>Klick</w:t>
          </w:r>
        </w:sdtContent>
      </w:sdt>
      <w:r w:rsidR="00DB6051">
        <w:tab/>
      </w:r>
    </w:p>
    <w:p w:rsidR="004C172A" w:rsidRDefault="00FD2F25">
      <w:r>
        <w:tab/>
      </w:r>
      <w:r>
        <w:tab/>
      </w:r>
    </w:p>
    <w:p w:rsidR="00853C4E" w:rsidRDefault="002535C4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10276</wp:posOffset>
                </wp:positionH>
                <wp:positionV relativeFrom="paragraph">
                  <wp:posOffset>224271</wp:posOffset>
                </wp:positionV>
                <wp:extent cx="3376800" cy="0"/>
                <wp:effectExtent l="0" t="0" r="3365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968D52" id="Gerader Verbinde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17.65pt" to="266.7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" strokecolor="black [3213]" strokeweight=".5pt">
                <v:stroke joinstyle="miter"/>
              </v:line>
            </w:pict>
          </mc:Fallback>
        </mc:AlternateContent>
      </w:r>
      <w:sdt>
        <w:sdtPr>
          <w:id w:val="-83609000"/>
          <w:placeholder>
            <w:docPart w:val="A915EB86C92F4F7CAB7CDE2572067FB7"/>
          </w:placeholder>
          <w:showingPlcHdr/>
          <w:text/>
        </w:sdtPr>
        <w:sdtEndPr/>
        <w:sdtContent>
          <w:r w:rsidR="00C6668F">
            <w:rPr>
              <w:rStyle w:val="Platzhaltertext"/>
            </w:rPr>
            <w:t>Klicke oder tippe</w:t>
          </w:r>
          <w:r w:rsidR="00C6668F" w:rsidRPr="001D21BB">
            <w:rPr>
              <w:rStyle w:val="Platzhaltertext"/>
            </w:rPr>
            <w:t xml:space="preserve"> hier, um Text einzugeben.</w:t>
          </w:r>
        </w:sdtContent>
      </w:sdt>
    </w:p>
    <w:p w:rsidR="00853C4E" w:rsidRDefault="00853C4E">
      <w:r>
        <w:t xml:space="preserve">Datum, </w:t>
      </w:r>
      <w:r w:rsidR="002535C4">
        <w:t>Name (</w:t>
      </w:r>
      <w:r>
        <w:t>Unterschrift</w:t>
      </w:r>
      <w:r w:rsidR="002535C4">
        <w:t>)</w:t>
      </w:r>
    </w:p>
    <w:sectPr w:rsidR="00853C4E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076" w:rsidRDefault="005D1076" w:rsidP="00DF61F5">
      <w:pPr>
        <w:spacing w:after="0" w:line="240" w:lineRule="auto"/>
      </w:pPr>
      <w:r>
        <w:separator/>
      </w:r>
    </w:p>
  </w:endnote>
  <w:endnote w:type="continuationSeparator" w:id="0">
    <w:p w:rsidR="005D1076" w:rsidRDefault="005D1076" w:rsidP="00DF6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F5" w:rsidRPr="00853C4E" w:rsidRDefault="00DF61F5">
    <w:pPr>
      <w:pStyle w:val="Fuzeile"/>
      <w:rPr>
        <w:sz w:val="16"/>
        <w:szCs w:val="16"/>
      </w:rPr>
    </w:pPr>
    <w:r w:rsidRPr="00853C4E"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9958705</wp:posOffset>
              </wp:positionV>
              <wp:extent cx="6483600" cy="0"/>
              <wp:effectExtent l="0" t="0" r="31750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36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31E2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782B75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page;mso-width-percent:0;mso-width-relative:margin" from="0,784.15pt" to="510.5pt,7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" strokecolor="#e31e24" strokeweight="1pt">
              <v:stroke joinstyle="miter"/>
              <w10:wrap anchorx="page" anchory="page"/>
              <w10:anchorlock/>
            </v:line>
          </w:pict>
        </mc:Fallback>
      </mc:AlternateContent>
    </w:r>
    <w:r w:rsidRPr="00853C4E">
      <w:rPr>
        <w:sz w:val="16"/>
        <w:szCs w:val="16"/>
      </w:rPr>
      <w:t xml:space="preserve">Gültig </w:t>
    </w:r>
    <w:r w:rsidR="00C62DD4">
      <w:rPr>
        <w:sz w:val="16"/>
        <w:szCs w:val="16"/>
      </w:rPr>
      <w:t xml:space="preserve">von 01.08.2024 </w:t>
    </w:r>
    <w:r w:rsidRPr="00853C4E">
      <w:rPr>
        <w:sz w:val="16"/>
        <w:szCs w:val="16"/>
      </w:rPr>
      <w:t>bis 15.11.2024</w:t>
    </w:r>
    <w:r w:rsidRPr="00853C4E">
      <w:rPr>
        <w:sz w:val="16"/>
        <w:szCs w:val="16"/>
      </w:rPr>
      <w:ptab w:relativeTo="margin" w:alignment="center" w:leader="none"/>
    </w:r>
    <w:r w:rsidRPr="00853C4E">
      <w:rPr>
        <w:sz w:val="16"/>
        <w:szCs w:val="16"/>
      </w:rPr>
      <w:t>FSRD BeBa</w:t>
    </w:r>
    <w:r w:rsidRPr="00853C4E">
      <w:rPr>
        <w:sz w:val="16"/>
        <w:szCs w:val="16"/>
      </w:rPr>
      <w:ptab w:relativeTo="margin" w:alignment="right" w:leader="none"/>
    </w:r>
    <w:r w:rsidRPr="00853C4E">
      <w:rPr>
        <w:sz w:val="16"/>
        <w:szCs w:val="16"/>
      </w:rPr>
      <w:t>Verantwortlich: Pohlmann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076" w:rsidRDefault="005D1076" w:rsidP="00DF61F5">
      <w:pPr>
        <w:spacing w:after="0" w:line="240" w:lineRule="auto"/>
      </w:pPr>
      <w:r>
        <w:separator/>
      </w:r>
    </w:p>
  </w:footnote>
  <w:footnote w:type="continuationSeparator" w:id="0">
    <w:p w:rsidR="005D1076" w:rsidRDefault="005D1076" w:rsidP="00DF6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759CE"/>
    <w:multiLevelType w:val="hybridMultilevel"/>
    <w:tmpl w:val="BDF614F0"/>
    <w:lvl w:ilvl="0" w:tplc="FA3085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vVn/iP5lbyPyT/CyAxb115BLnf9wz3N4euYz7mwQ9mm+BxxubQXjERNyW7pADO2Op3MsrSnowI48bcCmVljAGQ==" w:salt="2uPW76jb3atb8uqJz+zgvg==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5C"/>
    <w:rsid w:val="00075380"/>
    <w:rsid w:val="000F17EF"/>
    <w:rsid w:val="00135474"/>
    <w:rsid w:val="00145D7B"/>
    <w:rsid w:val="00175415"/>
    <w:rsid w:val="00196688"/>
    <w:rsid w:val="001D167F"/>
    <w:rsid w:val="00224D2E"/>
    <w:rsid w:val="002535C4"/>
    <w:rsid w:val="002A4090"/>
    <w:rsid w:val="003A662C"/>
    <w:rsid w:val="003C32CE"/>
    <w:rsid w:val="00435B93"/>
    <w:rsid w:val="00456B5C"/>
    <w:rsid w:val="0049297C"/>
    <w:rsid w:val="004C172A"/>
    <w:rsid w:val="00570041"/>
    <w:rsid w:val="00570B7B"/>
    <w:rsid w:val="005939F3"/>
    <w:rsid w:val="005D1076"/>
    <w:rsid w:val="006F4919"/>
    <w:rsid w:val="007359B6"/>
    <w:rsid w:val="00790C33"/>
    <w:rsid w:val="007A1BF3"/>
    <w:rsid w:val="00851698"/>
    <w:rsid w:val="00853C4E"/>
    <w:rsid w:val="00937938"/>
    <w:rsid w:val="00B00516"/>
    <w:rsid w:val="00BD54FF"/>
    <w:rsid w:val="00C62DD4"/>
    <w:rsid w:val="00C6668F"/>
    <w:rsid w:val="00DB6051"/>
    <w:rsid w:val="00DB6207"/>
    <w:rsid w:val="00DF61F5"/>
    <w:rsid w:val="00E33ED2"/>
    <w:rsid w:val="00EC0B2D"/>
    <w:rsid w:val="00FD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09EBA8"/>
  <w15:chartTrackingRefBased/>
  <w15:docId w15:val="{D5F04A14-E6E2-489B-8A1C-F949F9A6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24D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6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61F5"/>
  </w:style>
  <w:style w:type="paragraph" w:styleId="Fuzeile">
    <w:name w:val="footer"/>
    <w:basedOn w:val="Standard"/>
    <w:link w:val="FuzeileZchn"/>
    <w:uiPriority w:val="99"/>
    <w:unhideWhenUsed/>
    <w:rsid w:val="00DF6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61F5"/>
  </w:style>
  <w:style w:type="character" w:styleId="Platzhaltertext">
    <w:name w:val="Placeholder Text"/>
    <w:basedOn w:val="Absatz-Standardschriftart"/>
    <w:uiPriority w:val="99"/>
    <w:semiHidden/>
    <w:rsid w:val="006F491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853C4E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53C4E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24D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Benutzerdefinierte%20Office-Vorlagen\Vorlage%20Schreiben%20FWSI%20mit%20G&#252;ltigke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03677251914F39ACF26CE19CCA63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08E651-B7E3-47AE-90F4-8444991C31D0}"/>
      </w:docPartPr>
      <w:docPartBody>
        <w:p w:rsidR="00391B77" w:rsidRDefault="00B842FB" w:rsidP="00B842FB">
          <w:pPr>
            <w:pStyle w:val="A003677251914F39ACF26CE19CCA63E916"/>
          </w:pPr>
          <w:r w:rsidRPr="003A662C">
            <w:rPr>
              <w:rStyle w:val="Platzhaltertext"/>
              <w:vanish/>
            </w:rPr>
            <w:t>Klicke oder tippe hier, um Text einzugeben.</w:t>
          </w:r>
        </w:p>
      </w:docPartBody>
    </w:docPart>
    <w:docPart>
      <w:docPartPr>
        <w:name w:val="23ADA7A5A6B047739BD7355CE8504B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00DDF8-9146-4D36-999B-CAD1056B66A2}"/>
      </w:docPartPr>
      <w:docPartBody>
        <w:p w:rsidR="00391B77" w:rsidRDefault="003922F3" w:rsidP="003922F3">
          <w:pPr>
            <w:pStyle w:val="23ADA7A5A6B047739BD7355CE8504B3B8"/>
          </w:pPr>
          <w:r>
            <w:rPr>
              <w:rStyle w:val="Platzhaltertext"/>
            </w:rPr>
            <w:t>Klicke oder tippe</w:t>
          </w:r>
          <w:r w:rsidRPr="006F749E">
            <w:rPr>
              <w:rStyle w:val="Platzhaltertext"/>
            </w:rPr>
            <w:t xml:space="preserve"> hier, um Text einzugeben.</w:t>
          </w:r>
        </w:p>
      </w:docPartBody>
    </w:docPart>
    <w:docPart>
      <w:docPartPr>
        <w:name w:val="67E787B6B5A945CBBA024F84E37C34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EE0FB9-1843-4152-A1AA-3628E66A88CF}"/>
      </w:docPartPr>
      <w:docPartBody>
        <w:p w:rsidR="00391B77" w:rsidRDefault="00B842FB" w:rsidP="00B842FB">
          <w:pPr>
            <w:pStyle w:val="67E787B6B5A945CBBA024F84E37C344B14"/>
          </w:pPr>
          <w:r w:rsidRPr="003A662C">
            <w:rPr>
              <w:rStyle w:val="Platzhaltertext"/>
              <w:vanish/>
            </w:rPr>
            <w:t>Wähle ein Element aus.</w:t>
          </w:r>
        </w:p>
      </w:docPartBody>
    </w:docPart>
    <w:docPart>
      <w:docPartPr>
        <w:name w:val="F2A5FE80CDD1428190A47797F694BB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C48690-204A-43AF-8004-F10731DF13DD}"/>
      </w:docPartPr>
      <w:docPartBody>
        <w:p w:rsidR="00391B77" w:rsidRDefault="00B842FB" w:rsidP="00B842FB">
          <w:pPr>
            <w:pStyle w:val="F2A5FE80CDD1428190A47797F694BB9414"/>
          </w:pPr>
          <w:r w:rsidRPr="003A662C">
            <w:rPr>
              <w:rStyle w:val="Platzhaltertext"/>
              <w:vanish/>
            </w:rPr>
            <w:t>Klicke oder tippe, um ein Datum einzugeben.</w:t>
          </w:r>
        </w:p>
      </w:docPartBody>
    </w:docPart>
    <w:docPart>
      <w:docPartPr>
        <w:name w:val="96EF8D2332574928B74D0BFC456AF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1008D-99EF-45CF-8776-A3DED8B11121}"/>
      </w:docPartPr>
      <w:docPartBody>
        <w:p w:rsidR="00391B77" w:rsidRDefault="00B842FB" w:rsidP="00B842FB">
          <w:pPr>
            <w:pStyle w:val="96EF8D2332574928B74D0BFC456AFED713"/>
          </w:pPr>
          <w:r w:rsidRPr="003A662C">
            <w:rPr>
              <w:rStyle w:val="Platzhaltertext"/>
              <w:vanish/>
            </w:rPr>
            <w:t>Wähle ein Element aus.</w:t>
          </w:r>
        </w:p>
      </w:docPartBody>
    </w:docPart>
    <w:docPart>
      <w:docPartPr>
        <w:name w:val="2C5EAAC8C43B4482B655A85F0B8615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4ACD45-CBC3-403D-A94B-BD9905BC25EE}"/>
      </w:docPartPr>
      <w:docPartBody>
        <w:p w:rsidR="00B842FB" w:rsidRDefault="00B842FB" w:rsidP="00B842FB">
          <w:pPr>
            <w:pStyle w:val="2C5EAAC8C43B4482B655A85F0B86158C6"/>
          </w:pPr>
          <w:r>
            <w:rPr>
              <w:rStyle w:val="Platzhaltertext"/>
            </w:rPr>
            <w:t>Klicke oder tippe</w:t>
          </w:r>
          <w:r w:rsidRPr="001D21BB">
            <w:rPr>
              <w:rStyle w:val="Platzhaltertext"/>
            </w:rPr>
            <w:t xml:space="preserve"> hier, um Text einzugeben.</w:t>
          </w:r>
        </w:p>
      </w:docPartBody>
    </w:docPart>
    <w:docPart>
      <w:docPartPr>
        <w:name w:val="A915EB86C92F4F7CAB7CDE2572067F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9B7561-B43A-4CB5-9EAA-7FEC0470AF19}"/>
      </w:docPartPr>
      <w:docPartBody>
        <w:p w:rsidR="00B842FB" w:rsidRDefault="00B842FB" w:rsidP="00B842FB">
          <w:pPr>
            <w:pStyle w:val="A915EB86C92F4F7CAB7CDE2572067FB75"/>
          </w:pPr>
          <w:r>
            <w:rPr>
              <w:rStyle w:val="Platzhaltertext"/>
            </w:rPr>
            <w:t>Klicke oder tippe</w:t>
          </w:r>
          <w:r w:rsidRPr="001D21BB">
            <w:rPr>
              <w:rStyle w:val="Platzhaltertext"/>
            </w:rPr>
            <w:t xml:space="preserve"> hier, um Text einzugeben.</w:t>
          </w:r>
        </w:p>
      </w:docPartBody>
    </w:docPart>
    <w:docPart>
      <w:docPartPr>
        <w:name w:val="A670C49FE5FC447F8166ECE219B532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A71DEF-89D6-43E7-BD20-75E15E83B43F}"/>
      </w:docPartPr>
      <w:docPartBody>
        <w:p w:rsidR="00B457BF" w:rsidRDefault="00B842FB" w:rsidP="00B842FB">
          <w:pPr>
            <w:pStyle w:val="A670C49FE5FC447F8166ECE219B532F64"/>
          </w:pPr>
          <w:r>
            <w:rPr>
              <w:rStyle w:val="Platzhaltertext"/>
            </w:rPr>
            <w:t>Klicke oder tippe</w:t>
          </w:r>
          <w:r w:rsidRPr="006532B7">
            <w:rPr>
              <w:rStyle w:val="Platzhaltertext"/>
            </w:rPr>
            <w:t xml:space="preserve"> hier, um Text einzugeben.</w:t>
          </w:r>
        </w:p>
      </w:docPartBody>
    </w:docPart>
    <w:docPart>
      <w:docPartPr>
        <w:name w:val="ABD2950BE5FE48DE89DB38F9A7594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B72C1D-EE60-48F7-80CA-B8EC3E579C41}"/>
      </w:docPartPr>
      <w:docPartBody>
        <w:p w:rsidR="00B457BF" w:rsidRDefault="00B842FB" w:rsidP="00B842FB">
          <w:pPr>
            <w:pStyle w:val="ABD2950BE5FE48DE89DB38F9A7594439"/>
          </w:pPr>
          <w:r>
            <w:rPr>
              <w:rStyle w:val="Platzhaltertext"/>
            </w:rPr>
            <w:t>Klick</w:t>
          </w:r>
        </w:p>
      </w:docPartBody>
    </w:docPart>
    <w:docPart>
      <w:docPartPr>
        <w:name w:val="26B473F83507427CACBC33112FD2AD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5A0E5B-ABC6-4AAD-AE6A-0BDC51AED3D9}"/>
      </w:docPartPr>
      <w:docPartBody>
        <w:p w:rsidR="00B457BF" w:rsidRDefault="00B842FB" w:rsidP="00B842FB">
          <w:pPr>
            <w:pStyle w:val="26B473F83507427CACBC33112FD2AD6F"/>
          </w:pPr>
          <w:r>
            <w:rPr>
              <w:rStyle w:val="Platzhaltertext"/>
            </w:rPr>
            <w:t>Klick</w:t>
          </w:r>
        </w:p>
      </w:docPartBody>
    </w:docPart>
    <w:docPart>
      <w:docPartPr>
        <w:name w:val="6FAF84E3BA6C460C878D1F14ABF32B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4DF773-EC29-435E-8EED-C11A65693BF4}"/>
      </w:docPartPr>
      <w:docPartBody>
        <w:p w:rsidR="00B457BF" w:rsidRDefault="00B842FB" w:rsidP="00B842FB">
          <w:pPr>
            <w:pStyle w:val="6FAF84E3BA6C460C878D1F14ABF32B55"/>
          </w:pPr>
          <w:r>
            <w:rPr>
              <w:rStyle w:val="Platzhaltertext"/>
            </w:rPr>
            <w:t>Klick</w:t>
          </w:r>
        </w:p>
      </w:docPartBody>
    </w:docPart>
    <w:docPart>
      <w:docPartPr>
        <w:name w:val="4D29D88A1D12491F9A032FE9CCA71B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88F29A-5454-45E7-B30E-3B3C8F632EB7}"/>
      </w:docPartPr>
      <w:docPartBody>
        <w:p w:rsidR="00B457BF" w:rsidRDefault="00B842FB" w:rsidP="00B842FB">
          <w:pPr>
            <w:pStyle w:val="4D29D88A1D12491F9A032FE9CCA71B96"/>
          </w:pPr>
          <w:r>
            <w:rPr>
              <w:rStyle w:val="Platzhaltertext"/>
            </w:rPr>
            <w:t>Klick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F3"/>
    <w:rsid w:val="00391B77"/>
    <w:rsid w:val="003922F3"/>
    <w:rsid w:val="00580879"/>
    <w:rsid w:val="00700567"/>
    <w:rsid w:val="008920EF"/>
    <w:rsid w:val="009442CA"/>
    <w:rsid w:val="00990D70"/>
    <w:rsid w:val="00B457BF"/>
    <w:rsid w:val="00B842FB"/>
    <w:rsid w:val="00E27F0C"/>
    <w:rsid w:val="00E5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842FB"/>
    <w:rPr>
      <w:color w:val="808080"/>
    </w:rPr>
  </w:style>
  <w:style w:type="paragraph" w:customStyle="1" w:styleId="A003677251914F39ACF26CE19CCA63E9">
    <w:name w:val="A003677251914F39ACF26CE19CCA63E9"/>
    <w:rsid w:val="003922F3"/>
    <w:rPr>
      <w:rFonts w:eastAsiaTheme="minorHAnsi"/>
      <w:lang w:eastAsia="en-US"/>
    </w:rPr>
  </w:style>
  <w:style w:type="paragraph" w:customStyle="1" w:styleId="A003677251914F39ACF26CE19CCA63E91">
    <w:name w:val="A003677251914F39ACF26CE19CCA63E91"/>
    <w:rsid w:val="003922F3"/>
    <w:rPr>
      <w:rFonts w:eastAsiaTheme="minorHAnsi"/>
      <w:lang w:eastAsia="en-US"/>
    </w:rPr>
  </w:style>
  <w:style w:type="paragraph" w:customStyle="1" w:styleId="23ADA7A5A6B047739BD7355CE8504B3B">
    <w:name w:val="23ADA7A5A6B047739BD7355CE8504B3B"/>
    <w:rsid w:val="003922F3"/>
    <w:rPr>
      <w:rFonts w:eastAsiaTheme="minorHAnsi"/>
      <w:lang w:eastAsia="en-US"/>
    </w:rPr>
  </w:style>
  <w:style w:type="paragraph" w:customStyle="1" w:styleId="A003677251914F39ACF26CE19CCA63E92">
    <w:name w:val="A003677251914F39ACF26CE19CCA63E92"/>
    <w:rsid w:val="003922F3"/>
    <w:rPr>
      <w:rFonts w:eastAsiaTheme="minorHAnsi"/>
      <w:lang w:eastAsia="en-US"/>
    </w:rPr>
  </w:style>
  <w:style w:type="paragraph" w:customStyle="1" w:styleId="67E787B6B5A945CBBA024F84E37C344B">
    <w:name w:val="67E787B6B5A945CBBA024F84E37C344B"/>
    <w:rsid w:val="003922F3"/>
    <w:rPr>
      <w:rFonts w:eastAsiaTheme="minorHAnsi"/>
      <w:lang w:eastAsia="en-US"/>
    </w:rPr>
  </w:style>
  <w:style w:type="paragraph" w:customStyle="1" w:styleId="23ADA7A5A6B047739BD7355CE8504B3B1">
    <w:name w:val="23ADA7A5A6B047739BD7355CE8504B3B1"/>
    <w:rsid w:val="003922F3"/>
    <w:rPr>
      <w:rFonts w:eastAsiaTheme="minorHAnsi"/>
      <w:lang w:eastAsia="en-US"/>
    </w:rPr>
  </w:style>
  <w:style w:type="paragraph" w:customStyle="1" w:styleId="F2A5FE80CDD1428190A47797F694BB94">
    <w:name w:val="F2A5FE80CDD1428190A47797F694BB94"/>
    <w:rsid w:val="003922F3"/>
    <w:rPr>
      <w:rFonts w:eastAsiaTheme="minorHAnsi"/>
      <w:lang w:eastAsia="en-US"/>
    </w:rPr>
  </w:style>
  <w:style w:type="paragraph" w:customStyle="1" w:styleId="A003677251914F39ACF26CE19CCA63E93">
    <w:name w:val="A003677251914F39ACF26CE19CCA63E93"/>
    <w:rsid w:val="003922F3"/>
    <w:rPr>
      <w:rFonts w:eastAsiaTheme="minorHAnsi"/>
      <w:lang w:eastAsia="en-US"/>
    </w:rPr>
  </w:style>
  <w:style w:type="paragraph" w:customStyle="1" w:styleId="67E787B6B5A945CBBA024F84E37C344B1">
    <w:name w:val="67E787B6B5A945CBBA024F84E37C344B1"/>
    <w:rsid w:val="003922F3"/>
    <w:rPr>
      <w:rFonts w:eastAsiaTheme="minorHAnsi"/>
      <w:lang w:eastAsia="en-US"/>
    </w:rPr>
  </w:style>
  <w:style w:type="paragraph" w:customStyle="1" w:styleId="23ADA7A5A6B047739BD7355CE8504B3B2">
    <w:name w:val="23ADA7A5A6B047739BD7355CE8504B3B2"/>
    <w:rsid w:val="003922F3"/>
    <w:rPr>
      <w:rFonts w:eastAsiaTheme="minorHAnsi"/>
      <w:lang w:eastAsia="en-US"/>
    </w:rPr>
  </w:style>
  <w:style w:type="paragraph" w:customStyle="1" w:styleId="F2A5FE80CDD1428190A47797F694BB941">
    <w:name w:val="F2A5FE80CDD1428190A47797F694BB941"/>
    <w:rsid w:val="003922F3"/>
    <w:rPr>
      <w:rFonts w:eastAsiaTheme="minorHAnsi"/>
      <w:lang w:eastAsia="en-US"/>
    </w:rPr>
  </w:style>
  <w:style w:type="paragraph" w:customStyle="1" w:styleId="96EF8D2332574928B74D0BFC456AFED7">
    <w:name w:val="96EF8D2332574928B74D0BFC456AFED7"/>
    <w:rsid w:val="003922F3"/>
    <w:rPr>
      <w:rFonts w:eastAsiaTheme="minorHAnsi"/>
      <w:lang w:eastAsia="en-US"/>
    </w:rPr>
  </w:style>
  <w:style w:type="paragraph" w:customStyle="1" w:styleId="A003677251914F39ACF26CE19CCA63E94">
    <w:name w:val="A003677251914F39ACF26CE19CCA63E94"/>
    <w:rsid w:val="003922F3"/>
    <w:rPr>
      <w:rFonts w:eastAsiaTheme="minorHAnsi"/>
      <w:lang w:eastAsia="en-US"/>
    </w:rPr>
  </w:style>
  <w:style w:type="paragraph" w:customStyle="1" w:styleId="67E787B6B5A945CBBA024F84E37C344B2">
    <w:name w:val="67E787B6B5A945CBBA024F84E37C344B2"/>
    <w:rsid w:val="003922F3"/>
    <w:rPr>
      <w:rFonts w:eastAsiaTheme="minorHAnsi"/>
      <w:lang w:eastAsia="en-US"/>
    </w:rPr>
  </w:style>
  <w:style w:type="paragraph" w:customStyle="1" w:styleId="23ADA7A5A6B047739BD7355CE8504B3B3">
    <w:name w:val="23ADA7A5A6B047739BD7355CE8504B3B3"/>
    <w:rsid w:val="003922F3"/>
    <w:rPr>
      <w:rFonts w:eastAsiaTheme="minorHAnsi"/>
      <w:lang w:eastAsia="en-US"/>
    </w:rPr>
  </w:style>
  <w:style w:type="paragraph" w:customStyle="1" w:styleId="F2A5FE80CDD1428190A47797F694BB942">
    <w:name w:val="F2A5FE80CDD1428190A47797F694BB942"/>
    <w:rsid w:val="003922F3"/>
    <w:rPr>
      <w:rFonts w:eastAsiaTheme="minorHAnsi"/>
      <w:lang w:eastAsia="en-US"/>
    </w:rPr>
  </w:style>
  <w:style w:type="paragraph" w:customStyle="1" w:styleId="96EF8D2332574928B74D0BFC456AFED71">
    <w:name w:val="96EF8D2332574928B74D0BFC456AFED71"/>
    <w:rsid w:val="003922F3"/>
    <w:rPr>
      <w:rFonts w:eastAsiaTheme="minorHAnsi"/>
      <w:lang w:eastAsia="en-US"/>
    </w:rPr>
  </w:style>
  <w:style w:type="paragraph" w:customStyle="1" w:styleId="71BE7F30615A4C5F84BF8D43B2FC2F23">
    <w:name w:val="71BE7F30615A4C5F84BF8D43B2FC2F23"/>
    <w:rsid w:val="003922F3"/>
    <w:rPr>
      <w:rFonts w:eastAsiaTheme="minorHAnsi"/>
      <w:lang w:eastAsia="en-US"/>
    </w:rPr>
  </w:style>
  <w:style w:type="paragraph" w:customStyle="1" w:styleId="B04BF8A4A0F041A3984706E279FE565B">
    <w:name w:val="B04BF8A4A0F041A3984706E279FE565B"/>
    <w:rsid w:val="003922F3"/>
  </w:style>
  <w:style w:type="paragraph" w:customStyle="1" w:styleId="95F7021F53424743882667931B807D1C">
    <w:name w:val="95F7021F53424743882667931B807D1C"/>
    <w:rsid w:val="003922F3"/>
  </w:style>
  <w:style w:type="paragraph" w:customStyle="1" w:styleId="13998F1FE7BD4E299AC72EEA696AEDC2">
    <w:name w:val="13998F1FE7BD4E299AC72EEA696AEDC2"/>
    <w:rsid w:val="003922F3"/>
  </w:style>
  <w:style w:type="paragraph" w:customStyle="1" w:styleId="4C888AB98B264976B101B4CD7C8A8C38">
    <w:name w:val="4C888AB98B264976B101B4CD7C8A8C38"/>
    <w:rsid w:val="003922F3"/>
  </w:style>
  <w:style w:type="paragraph" w:customStyle="1" w:styleId="2E8FAF927A494BD693803F16A74CAC75">
    <w:name w:val="2E8FAF927A494BD693803F16A74CAC75"/>
    <w:rsid w:val="003922F3"/>
  </w:style>
  <w:style w:type="paragraph" w:customStyle="1" w:styleId="A48C0145EA2F40CD84C1A16A1C689AF5">
    <w:name w:val="A48C0145EA2F40CD84C1A16A1C689AF5"/>
    <w:rsid w:val="003922F3"/>
  </w:style>
  <w:style w:type="paragraph" w:customStyle="1" w:styleId="69D17A4F04E4460E91C4296059A28CBF">
    <w:name w:val="69D17A4F04E4460E91C4296059A28CBF"/>
    <w:rsid w:val="003922F3"/>
  </w:style>
  <w:style w:type="paragraph" w:customStyle="1" w:styleId="A003677251914F39ACF26CE19CCA63E95">
    <w:name w:val="A003677251914F39ACF26CE19CCA63E95"/>
    <w:rsid w:val="003922F3"/>
    <w:rPr>
      <w:rFonts w:eastAsiaTheme="minorHAnsi"/>
      <w:lang w:eastAsia="en-US"/>
    </w:rPr>
  </w:style>
  <w:style w:type="paragraph" w:customStyle="1" w:styleId="67E787B6B5A945CBBA024F84E37C344B3">
    <w:name w:val="67E787B6B5A945CBBA024F84E37C344B3"/>
    <w:rsid w:val="003922F3"/>
    <w:rPr>
      <w:rFonts w:eastAsiaTheme="minorHAnsi"/>
      <w:lang w:eastAsia="en-US"/>
    </w:rPr>
  </w:style>
  <w:style w:type="paragraph" w:customStyle="1" w:styleId="23ADA7A5A6B047739BD7355CE8504B3B4">
    <w:name w:val="23ADA7A5A6B047739BD7355CE8504B3B4"/>
    <w:rsid w:val="003922F3"/>
    <w:rPr>
      <w:rFonts w:eastAsiaTheme="minorHAnsi"/>
      <w:lang w:eastAsia="en-US"/>
    </w:rPr>
  </w:style>
  <w:style w:type="paragraph" w:customStyle="1" w:styleId="F2A5FE80CDD1428190A47797F694BB943">
    <w:name w:val="F2A5FE80CDD1428190A47797F694BB943"/>
    <w:rsid w:val="003922F3"/>
    <w:rPr>
      <w:rFonts w:eastAsiaTheme="minorHAnsi"/>
      <w:lang w:eastAsia="en-US"/>
    </w:rPr>
  </w:style>
  <w:style w:type="paragraph" w:customStyle="1" w:styleId="96EF8D2332574928B74D0BFC456AFED72">
    <w:name w:val="96EF8D2332574928B74D0BFC456AFED72"/>
    <w:rsid w:val="003922F3"/>
    <w:rPr>
      <w:rFonts w:eastAsiaTheme="minorHAnsi"/>
      <w:lang w:eastAsia="en-US"/>
    </w:rPr>
  </w:style>
  <w:style w:type="paragraph" w:customStyle="1" w:styleId="71BE7F30615A4C5F84BF8D43B2FC2F231">
    <w:name w:val="71BE7F30615A4C5F84BF8D43B2FC2F231"/>
    <w:rsid w:val="003922F3"/>
    <w:rPr>
      <w:rFonts w:eastAsiaTheme="minorHAnsi"/>
      <w:lang w:eastAsia="en-US"/>
    </w:rPr>
  </w:style>
  <w:style w:type="paragraph" w:customStyle="1" w:styleId="B04BF8A4A0F041A3984706E279FE565B1">
    <w:name w:val="B04BF8A4A0F041A3984706E279FE565B1"/>
    <w:rsid w:val="003922F3"/>
    <w:rPr>
      <w:rFonts w:eastAsiaTheme="minorHAnsi"/>
      <w:lang w:eastAsia="en-US"/>
    </w:rPr>
  </w:style>
  <w:style w:type="paragraph" w:customStyle="1" w:styleId="95F7021F53424743882667931B807D1C1">
    <w:name w:val="95F7021F53424743882667931B807D1C1"/>
    <w:rsid w:val="003922F3"/>
    <w:rPr>
      <w:rFonts w:eastAsiaTheme="minorHAnsi"/>
      <w:lang w:eastAsia="en-US"/>
    </w:rPr>
  </w:style>
  <w:style w:type="paragraph" w:customStyle="1" w:styleId="13998F1FE7BD4E299AC72EEA696AEDC21">
    <w:name w:val="13998F1FE7BD4E299AC72EEA696AEDC21"/>
    <w:rsid w:val="003922F3"/>
    <w:rPr>
      <w:rFonts w:eastAsiaTheme="minorHAnsi"/>
      <w:lang w:eastAsia="en-US"/>
    </w:rPr>
  </w:style>
  <w:style w:type="paragraph" w:customStyle="1" w:styleId="4C888AB98B264976B101B4CD7C8A8C381">
    <w:name w:val="4C888AB98B264976B101B4CD7C8A8C381"/>
    <w:rsid w:val="003922F3"/>
    <w:rPr>
      <w:rFonts w:eastAsiaTheme="minorHAnsi"/>
      <w:lang w:eastAsia="en-US"/>
    </w:rPr>
  </w:style>
  <w:style w:type="paragraph" w:customStyle="1" w:styleId="2E8FAF927A494BD693803F16A74CAC751">
    <w:name w:val="2E8FAF927A494BD693803F16A74CAC751"/>
    <w:rsid w:val="003922F3"/>
    <w:rPr>
      <w:rFonts w:eastAsiaTheme="minorHAnsi"/>
      <w:lang w:eastAsia="en-US"/>
    </w:rPr>
  </w:style>
  <w:style w:type="paragraph" w:customStyle="1" w:styleId="A48C0145EA2F40CD84C1A16A1C689AF51">
    <w:name w:val="A48C0145EA2F40CD84C1A16A1C689AF51"/>
    <w:rsid w:val="003922F3"/>
    <w:rPr>
      <w:rFonts w:eastAsiaTheme="minorHAnsi"/>
      <w:lang w:eastAsia="en-US"/>
    </w:rPr>
  </w:style>
  <w:style w:type="paragraph" w:customStyle="1" w:styleId="69D17A4F04E4460E91C4296059A28CBF1">
    <w:name w:val="69D17A4F04E4460E91C4296059A28CBF1"/>
    <w:rsid w:val="003922F3"/>
    <w:rPr>
      <w:rFonts w:eastAsiaTheme="minorHAnsi"/>
      <w:lang w:eastAsia="en-US"/>
    </w:rPr>
  </w:style>
  <w:style w:type="paragraph" w:customStyle="1" w:styleId="A003677251914F39ACF26CE19CCA63E96">
    <w:name w:val="A003677251914F39ACF26CE19CCA63E96"/>
    <w:rsid w:val="003922F3"/>
    <w:rPr>
      <w:rFonts w:eastAsiaTheme="minorHAnsi"/>
      <w:lang w:eastAsia="en-US"/>
    </w:rPr>
  </w:style>
  <w:style w:type="paragraph" w:customStyle="1" w:styleId="67E787B6B5A945CBBA024F84E37C344B4">
    <w:name w:val="67E787B6B5A945CBBA024F84E37C344B4"/>
    <w:rsid w:val="003922F3"/>
    <w:rPr>
      <w:rFonts w:eastAsiaTheme="minorHAnsi"/>
      <w:lang w:eastAsia="en-US"/>
    </w:rPr>
  </w:style>
  <w:style w:type="paragraph" w:customStyle="1" w:styleId="23ADA7A5A6B047739BD7355CE8504B3B5">
    <w:name w:val="23ADA7A5A6B047739BD7355CE8504B3B5"/>
    <w:rsid w:val="003922F3"/>
    <w:rPr>
      <w:rFonts w:eastAsiaTheme="minorHAnsi"/>
      <w:lang w:eastAsia="en-US"/>
    </w:rPr>
  </w:style>
  <w:style w:type="paragraph" w:customStyle="1" w:styleId="F2A5FE80CDD1428190A47797F694BB944">
    <w:name w:val="F2A5FE80CDD1428190A47797F694BB944"/>
    <w:rsid w:val="003922F3"/>
    <w:rPr>
      <w:rFonts w:eastAsiaTheme="minorHAnsi"/>
      <w:lang w:eastAsia="en-US"/>
    </w:rPr>
  </w:style>
  <w:style w:type="paragraph" w:customStyle="1" w:styleId="96EF8D2332574928B74D0BFC456AFED73">
    <w:name w:val="96EF8D2332574928B74D0BFC456AFED73"/>
    <w:rsid w:val="003922F3"/>
    <w:rPr>
      <w:rFonts w:eastAsiaTheme="minorHAnsi"/>
      <w:lang w:eastAsia="en-US"/>
    </w:rPr>
  </w:style>
  <w:style w:type="paragraph" w:customStyle="1" w:styleId="71BE7F30615A4C5F84BF8D43B2FC2F232">
    <w:name w:val="71BE7F30615A4C5F84BF8D43B2FC2F232"/>
    <w:rsid w:val="003922F3"/>
    <w:rPr>
      <w:rFonts w:eastAsiaTheme="minorHAnsi"/>
      <w:lang w:eastAsia="en-US"/>
    </w:rPr>
  </w:style>
  <w:style w:type="paragraph" w:customStyle="1" w:styleId="B04BF8A4A0F041A3984706E279FE565B2">
    <w:name w:val="B04BF8A4A0F041A3984706E279FE565B2"/>
    <w:rsid w:val="003922F3"/>
    <w:rPr>
      <w:rFonts w:eastAsiaTheme="minorHAnsi"/>
      <w:lang w:eastAsia="en-US"/>
    </w:rPr>
  </w:style>
  <w:style w:type="paragraph" w:customStyle="1" w:styleId="95F7021F53424743882667931B807D1C2">
    <w:name w:val="95F7021F53424743882667931B807D1C2"/>
    <w:rsid w:val="003922F3"/>
    <w:rPr>
      <w:rFonts w:eastAsiaTheme="minorHAnsi"/>
      <w:lang w:eastAsia="en-US"/>
    </w:rPr>
  </w:style>
  <w:style w:type="paragraph" w:customStyle="1" w:styleId="13998F1FE7BD4E299AC72EEA696AEDC22">
    <w:name w:val="13998F1FE7BD4E299AC72EEA696AEDC22"/>
    <w:rsid w:val="003922F3"/>
    <w:rPr>
      <w:rFonts w:eastAsiaTheme="minorHAnsi"/>
      <w:lang w:eastAsia="en-US"/>
    </w:rPr>
  </w:style>
  <w:style w:type="paragraph" w:customStyle="1" w:styleId="4C888AB98B264976B101B4CD7C8A8C382">
    <w:name w:val="4C888AB98B264976B101B4CD7C8A8C382"/>
    <w:rsid w:val="003922F3"/>
    <w:rPr>
      <w:rFonts w:eastAsiaTheme="minorHAnsi"/>
      <w:lang w:eastAsia="en-US"/>
    </w:rPr>
  </w:style>
  <w:style w:type="paragraph" w:customStyle="1" w:styleId="2E8FAF927A494BD693803F16A74CAC752">
    <w:name w:val="2E8FAF927A494BD693803F16A74CAC752"/>
    <w:rsid w:val="003922F3"/>
    <w:rPr>
      <w:rFonts w:eastAsiaTheme="minorHAnsi"/>
      <w:lang w:eastAsia="en-US"/>
    </w:rPr>
  </w:style>
  <w:style w:type="paragraph" w:customStyle="1" w:styleId="A48C0145EA2F40CD84C1A16A1C689AF52">
    <w:name w:val="A48C0145EA2F40CD84C1A16A1C689AF52"/>
    <w:rsid w:val="003922F3"/>
    <w:rPr>
      <w:rFonts w:eastAsiaTheme="minorHAnsi"/>
      <w:lang w:eastAsia="en-US"/>
    </w:rPr>
  </w:style>
  <w:style w:type="paragraph" w:customStyle="1" w:styleId="69D17A4F04E4460E91C4296059A28CBF2">
    <w:name w:val="69D17A4F04E4460E91C4296059A28CBF2"/>
    <w:rsid w:val="003922F3"/>
    <w:rPr>
      <w:rFonts w:eastAsiaTheme="minorHAnsi"/>
      <w:lang w:eastAsia="en-US"/>
    </w:rPr>
  </w:style>
  <w:style w:type="paragraph" w:customStyle="1" w:styleId="A003677251914F39ACF26CE19CCA63E97">
    <w:name w:val="A003677251914F39ACF26CE19CCA63E97"/>
    <w:rsid w:val="003922F3"/>
    <w:rPr>
      <w:rFonts w:eastAsiaTheme="minorHAnsi"/>
      <w:lang w:eastAsia="en-US"/>
    </w:rPr>
  </w:style>
  <w:style w:type="paragraph" w:customStyle="1" w:styleId="67E787B6B5A945CBBA024F84E37C344B5">
    <w:name w:val="67E787B6B5A945CBBA024F84E37C344B5"/>
    <w:rsid w:val="003922F3"/>
    <w:rPr>
      <w:rFonts w:eastAsiaTheme="minorHAnsi"/>
      <w:lang w:eastAsia="en-US"/>
    </w:rPr>
  </w:style>
  <w:style w:type="paragraph" w:customStyle="1" w:styleId="23ADA7A5A6B047739BD7355CE8504B3B6">
    <w:name w:val="23ADA7A5A6B047739BD7355CE8504B3B6"/>
    <w:rsid w:val="003922F3"/>
    <w:rPr>
      <w:rFonts w:eastAsiaTheme="minorHAnsi"/>
      <w:lang w:eastAsia="en-US"/>
    </w:rPr>
  </w:style>
  <w:style w:type="paragraph" w:customStyle="1" w:styleId="F2A5FE80CDD1428190A47797F694BB945">
    <w:name w:val="F2A5FE80CDD1428190A47797F694BB945"/>
    <w:rsid w:val="003922F3"/>
    <w:rPr>
      <w:rFonts w:eastAsiaTheme="minorHAnsi"/>
      <w:lang w:eastAsia="en-US"/>
    </w:rPr>
  </w:style>
  <w:style w:type="paragraph" w:customStyle="1" w:styleId="96EF8D2332574928B74D0BFC456AFED74">
    <w:name w:val="96EF8D2332574928B74D0BFC456AFED74"/>
    <w:rsid w:val="003922F3"/>
    <w:rPr>
      <w:rFonts w:eastAsiaTheme="minorHAnsi"/>
      <w:lang w:eastAsia="en-US"/>
    </w:rPr>
  </w:style>
  <w:style w:type="paragraph" w:customStyle="1" w:styleId="71BE7F30615A4C5F84BF8D43B2FC2F233">
    <w:name w:val="71BE7F30615A4C5F84BF8D43B2FC2F233"/>
    <w:rsid w:val="003922F3"/>
    <w:rPr>
      <w:rFonts w:eastAsiaTheme="minorHAnsi"/>
      <w:lang w:eastAsia="en-US"/>
    </w:rPr>
  </w:style>
  <w:style w:type="paragraph" w:customStyle="1" w:styleId="B04BF8A4A0F041A3984706E279FE565B3">
    <w:name w:val="B04BF8A4A0F041A3984706E279FE565B3"/>
    <w:rsid w:val="003922F3"/>
    <w:rPr>
      <w:rFonts w:eastAsiaTheme="minorHAnsi"/>
      <w:lang w:eastAsia="en-US"/>
    </w:rPr>
  </w:style>
  <w:style w:type="paragraph" w:customStyle="1" w:styleId="95F7021F53424743882667931B807D1C3">
    <w:name w:val="95F7021F53424743882667931B807D1C3"/>
    <w:rsid w:val="003922F3"/>
    <w:rPr>
      <w:rFonts w:eastAsiaTheme="minorHAnsi"/>
      <w:lang w:eastAsia="en-US"/>
    </w:rPr>
  </w:style>
  <w:style w:type="paragraph" w:customStyle="1" w:styleId="13998F1FE7BD4E299AC72EEA696AEDC23">
    <w:name w:val="13998F1FE7BD4E299AC72EEA696AEDC23"/>
    <w:rsid w:val="003922F3"/>
    <w:rPr>
      <w:rFonts w:eastAsiaTheme="minorHAnsi"/>
      <w:lang w:eastAsia="en-US"/>
    </w:rPr>
  </w:style>
  <w:style w:type="paragraph" w:customStyle="1" w:styleId="4C888AB98B264976B101B4CD7C8A8C383">
    <w:name w:val="4C888AB98B264976B101B4CD7C8A8C383"/>
    <w:rsid w:val="003922F3"/>
    <w:rPr>
      <w:rFonts w:eastAsiaTheme="minorHAnsi"/>
      <w:lang w:eastAsia="en-US"/>
    </w:rPr>
  </w:style>
  <w:style w:type="paragraph" w:customStyle="1" w:styleId="2E8FAF927A494BD693803F16A74CAC753">
    <w:name w:val="2E8FAF927A494BD693803F16A74CAC753"/>
    <w:rsid w:val="003922F3"/>
    <w:rPr>
      <w:rFonts w:eastAsiaTheme="minorHAnsi"/>
      <w:lang w:eastAsia="en-US"/>
    </w:rPr>
  </w:style>
  <w:style w:type="paragraph" w:customStyle="1" w:styleId="A48C0145EA2F40CD84C1A16A1C689AF53">
    <w:name w:val="A48C0145EA2F40CD84C1A16A1C689AF53"/>
    <w:rsid w:val="003922F3"/>
    <w:rPr>
      <w:rFonts w:eastAsiaTheme="minorHAnsi"/>
      <w:lang w:eastAsia="en-US"/>
    </w:rPr>
  </w:style>
  <w:style w:type="paragraph" w:customStyle="1" w:styleId="69D17A4F04E4460E91C4296059A28CBF3">
    <w:name w:val="69D17A4F04E4460E91C4296059A28CBF3"/>
    <w:rsid w:val="003922F3"/>
    <w:rPr>
      <w:rFonts w:eastAsiaTheme="minorHAnsi"/>
      <w:lang w:eastAsia="en-US"/>
    </w:rPr>
  </w:style>
  <w:style w:type="paragraph" w:customStyle="1" w:styleId="A003677251914F39ACF26CE19CCA63E98">
    <w:name w:val="A003677251914F39ACF26CE19CCA63E98"/>
    <w:rsid w:val="003922F3"/>
    <w:rPr>
      <w:rFonts w:eastAsiaTheme="minorHAnsi"/>
      <w:lang w:eastAsia="en-US"/>
    </w:rPr>
  </w:style>
  <w:style w:type="paragraph" w:customStyle="1" w:styleId="67E787B6B5A945CBBA024F84E37C344B6">
    <w:name w:val="67E787B6B5A945CBBA024F84E37C344B6"/>
    <w:rsid w:val="003922F3"/>
    <w:rPr>
      <w:rFonts w:eastAsiaTheme="minorHAnsi"/>
      <w:lang w:eastAsia="en-US"/>
    </w:rPr>
  </w:style>
  <w:style w:type="paragraph" w:customStyle="1" w:styleId="23ADA7A5A6B047739BD7355CE8504B3B7">
    <w:name w:val="23ADA7A5A6B047739BD7355CE8504B3B7"/>
    <w:rsid w:val="003922F3"/>
    <w:rPr>
      <w:rFonts w:eastAsiaTheme="minorHAnsi"/>
      <w:lang w:eastAsia="en-US"/>
    </w:rPr>
  </w:style>
  <w:style w:type="paragraph" w:customStyle="1" w:styleId="F2A5FE80CDD1428190A47797F694BB946">
    <w:name w:val="F2A5FE80CDD1428190A47797F694BB946"/>
    <w:rsid w:val="003922F3"/>
    <w:rPr>
      <w:rFonts w:eastAsiaTheme="minorHAnsi"/>
      <w:lang w:eastAsia="en-US"/>
    </w:rPr>
  </w:style>
  <w:style w:type="paragraph" w:customStyle="1" w:styleId="96EF8D2332574928B74D0BFC456AFED75">
    <w:name w:val="96EF8D2332574928B74D0BFC456AFED75"/>
    <w:rsid w:val="003922F3"/>
    <w:rPr>
      <w:rFonts w:eastAsiaTheme="minorHAnsi"/>
      <w:lang w:eastAsia="en-US"/>
    </w:rPr>
  </w:style>
  <w:style w:type="paragraph" w:customStyle="1" w:styleId="71BE7F30615A4C5F84BF8D43B2FC2F234">
    <w:name w:val="71BE7F30615A4C5F84BF8D43B2FC2F234"/>
    <w:rsid w:val="003922F3"/>
    <w:rPr>
      <w:rFonts w:eastAsiaTheme="minorHAnsi"/>
      <w:lang w:eastAsia="en-US"/>
    </w:rPr>
  </w:style>
  <w:style w:type="paragraph" w:customStyle="1" w:styleId="B04BF8A4A0F041A3984706E279FE565B4">
    <w:name w:val="B04BF8A4A0F041A3984706E279FE565B4"/>
    <w:rsid w:val="003922F3"/>
    <w:rPr>
      <w:rFonts w:eastAsiaTheme="minorHAnsi"/>
      <w:lang w:eastAsia="en-US"/>
    </w:rPr>
  </w:style>
  <w:style w:type="paragraph" w:customStyle="1" w:styleId="95F7021F53424743882667931B807D1C4">
    <w:name w:val="95F7021F53424743882667931B807D1C4"/>
    <w:rsid w:val="003922F3"/>
    <w:rPr>
      <w:rFonts w:eastAsiaTheme="minorHAnsi"/>
      <w:lang w:eastAsia="en-US"/>
    </w:rPr>
  </w:style>
  <w:style w:type="paragraph" w:customStyle="1" w:styleId="13998F1FE7BD4E299AC72EEA696AEDC24">
    <w:name w:val="13998F1FE7BD4E299AC72EEA696AEDC24"/>
    <w:rsid w:val="003922F3"/>
    <w:rPr>
      <w:rFonts w:eastAsiaTheme="minorHAnsi"/>
      <w:lang w:eastAsia="en-US"/>
    </w:rPr>
  </w:style>
  <w:style w:type="paragraph" w:customStyle="1" w:styleId="4C888AB98B264976B101B4CD7C8A8C384">
    <w:name w:val="4C888AB98B264976B101B4CD7C8A8C384"/>
    <w:rsid w:val="003922F3"/>
    <w:rPr>
      <w:rFonts w:eastAsiaTheme="minorHAnsi"/>
      <w:lang w:eastAsia="en-US"/>
    </w:rPr>
  </w:style>
  <w:style w:type="paragraph" w:customStyle="1" w:styleId="2E8FAF927A494BD693803F16A74CAC754">
    <w:name w:val="2E8FAF927A494BD693803F16A74CAC754"/>
    <w:rsid w:val="003922F3"/>
    <w:rPr>
      <w:rFonts w:eastAsiaTheme="minorHAnsi"/>
      <w:lang w:eastAsia="en-US"/>
    </w:rPr>
  </w:style>
  <w:style w:type="paragraph" w:customStyle="1" w:styleId="A48C0145EA2F40CD84C1A16A1C689AF54">
    <w:name w:val="A48C0145EA2F40CD84C1A16A1C689AF54"/>
    <w:rsid w:val="003922F3"/>
    <w:rPr>
      <w:rFonts w:eastAsiaTheme="minorHAnsi"/>
      <w:lang w:eastAsia="en-US"/>
    </w:rPr>
  </w:style>
  <w:style w:type="paragraph" w:customStyle="1" w:styleId="69D17A4F04E4460E91C4296059A28CBF4">
    <w:name w:val="69D17A4F04E4460E91C4296059A28CBF4"/>
    <w:rsid w:val="003922F3"/>
    <w:rPr>
      <w:rFonts w:eastAsiaTheme="minorHAnsi"/>
      <w:lang w:eastAsia="en-US"/>
    </w:rPr>
  </w:style>
  <w:style w:type="paragraph" w:customStyle="1" w:styleId="62C4DEDF173B4430A504B541E146584C">
    <w:name w:val="62C4DEDF173B4430A504B541E146584C"/>
    <w:rsid w:val="003922F3"/>
  </w:style>
  <w:style w:type="paragraph" w:customStyle="1" w:styleId="1E0D91C05798484B967471E72F8892DF">
    <w:name w:val="1E0D91C05798484B967471E72F8892DF"/>
    <w:rsid w:val="003922F3"/>
  </w:style>
  <w:style w:type="paragraph" w:customStyle="1" w:styleId="A003677251914F39ACF26CE19CCA63E99">
    <w:name w:val="A003677251914F39ACF26CE19CCA63E99"/>
    <w:rsid w:val="003922F3"/>
    <w:rPr>
      <w:rFonts w:eastAsiaTheme="minorHAnsi"/>
      <w:lang w:eastAsia="en-US"/>
    </w:rPr>
  </w:style>
  <w:style w:type="paragraph" w:customStyle="1" w:styleId="67E787B6B5A945CBBA024F84E37C344B7">
    <w:name w:val="67E787B6B5A945CBBA024F84E37C344B7"/>
    <w:rsid w:val="003922F3"/>
    <w:rPr>
      <w:rFonts w:eastAsiaTheme="minorHAnsi"/>
      <w:lang w:eastAsia="en-US"/>
    </w:rPr>
  </w:style>
  <w:style w:type="paragraph" w:customStyle="1" w:styleId="23ADA7A5A6B047739BD7355CE8504B3B8">
    <w:name w:val="23ADA7A5A6B047739BD7355CE8504B3B8"/>
    <w:rsid w:val="003922F3"/>
    <w:rPr>
      <w:rFonts w:eastAsiaTheme="minorHAnsi"/>
      <w:lang w:eastAsia="en-US"/>
    </w:rPr>
  </w:style>
  <w:style w:type="paragraph" w:customStyle="1" w:styleId="F2A5FE80CDD1428190A47797F694BB947">
    <w:name w:val="F2A5FE80CDD1428190A47797F694BB947"/>
    <w:rsid w:val="003922F3"/>
    <w:rPr>
      <w:rFonts w:eastAsiaTheme="minorHAnsi"/>
      <w:lang w:eastAsia="en-US"/>
    </w:rPr>
  </w:style>
  <w:style w:type="paragraph" w:customStyle="1" w:styleId="96EF8D2332574928B74D0BFC456AFED76">
    <w:name w:val="96EF8D2332574928B74D0BFC456AFED76"/>
    <w:rsid w:val="003922F3"/>
    <w:rPr>
      <w:rFonts w:eastAsiaTheme="minorHAnsi"/>
      <w:lang w:eastAsia="en-US"/>
    </w:rPr>
  </w:style>
  <w:style w:type="paragraph" w:customStyle="1" w:styleId="71BE7F30615A4C5F84BF8D43B2FC2F235">
    <w:name w:val="71BE7F30615A4C5F84BF8D43B2FC2F235"/>
    <w:rsid w:val="003922F3"/>
    <w:rPr>
      <w:rFonts w:eastAsiaTheme="minorHAnsi"/>
      <w:lang w:eastAsia="en-US"/>
    </w:rPr>
  </w:style>
  <w:style w:type="paragraph" w:customStyle="1" w:styleId="B04BF8A4A0F041A3984706E279FE565B5">
    <w:name w:val="B04BF8A4A0F041A3984706E279FE565B5"/>
    <w:rsid w:val="003922F3"/>
    <w:rPr>
      <w:rFonts w:eastAsiaTheme="minorHAnsi"/>
      <w:lang w:eastAsia="en-US"/>
    </w:rPr>
  </w:style>
  <w:style w:type="paragraph" w:customStyle="1" w:styleId="95F7021F53424743882667931B807D1C5">
    <w:name w:val="95F7021F53424743882667931B807D1C5"/>
    <w:rsid w:val="003922F3"/>
    <w:rPr>
      <w:rFonts w:eastAsiaTheme="minorHAnsi"/>
      <w:lang w:eastAsia="en-US"/>
    </w:rPr>
  </w:style>
  <w:style w:type="paragraph" w:customStyle="1" w:styleId="13998F1FE7BD4E299AC72EEA696AEDC25">
    <w:name w:val="13998F1FE7BD4E299AC72EEA696AEDC25"/>
    <w:rsid w:val="003922F3"/>
    <w:rPr>
      <w:rFonts w:eastAsiaTheme="minorHAnsi"/>
      <w:lang w:eastAsia="en-US"/>
    </w:rPr>
  </w:style>
  <w:style w:type="paragraph" w:customStyle="1" w:styleId="4C888AB98B264976B101B4CD7C8A8C385">
    <w:name w:val="4C888AB98B264976B101B4CD7C8A8C385"/>
    <w:rsid w:val="003922F3"/>
    <w:rPr>
      <w:rFonts w:eastAsiaTheme="minorHAnsi"/>
      <w:lang w:eastAsia="en-US"/>
    </w:rPr>
  </w:style>
  <w:style w:type="paragraph" w:customStyle="1" w:styleId="2E8FAF927A494BD693803F16A74CAC755">
    <w:name w:val="2E8FAF927A494BD693803F16A74CAC755"/>
    <w:rsid w:val="003922F3"/>
    <w:rPr>
      <w:rFonts w:eastAsiaTheme="minorHAnsi"/>
      <w:lang w:eastAsia="en-US"/>
    </w:rPr>
  </w:style>
  <w:style w:type="paragraph" w:customStyle="1" w:styleId="A48C0145EA2F40CD84C1A16A1C689AF55">
    <w:name w:val="A48C0145EA2F40CD84C1A16A1C689AF55"/>
    <w:rsid w:val="003922F3"/>
    <w:rPr>
      <w:rFonts w:eastAsiaTheme="minorHAnsi"/>
      <w:lang w:eastAsia="en-US"/>
    </w:rPr>
  </w:style>
  <w:style w:type="paragraph" w:customStyle="1" w:styleId="69D17A4F04E4460E91C4296059A28CBF5">
    <w:name w:val="69D17A4F04E4460E91C4296059A28CBF5"/>
    <w:rsid w:val="003922F3"/>
    <w:rPr>
      <w:rFonts w:eastAsiaTheme="minorHAnsi"/>
      <w:lang w:eastAsia="en-US"/>
    </w:rPr>
  </w:style>
  <w:style w:type="paragraph" w:customStyle="1" w:styleId="62C4DEDF173B4430A504B541E146584C1">
    <w:name w:val="62C4DEDF173B4430A504B541E146584C1"/>
    <w:rsid w:val="003922F3"/>
    <w:rPr>
      <w:rFonts w:eastAsiaTheme="minorHAnsi"/>
      <w:lang w:eastAsia="en-US"/>
    </w:rPr>
  </w:style>
  <w:style w:type="paragraph" w:customStyle="1" w:styleId="1E0D91C05798484B967471E72F8892DF1">
    <w:name w:val="1E0D91C05798484B967471E72F8892DF1"/>
    <w:rsid w:val="003922F3"/>
    <w:rPr>
      <w:rFonts w:eastAsiaTheme="minorHAnsi"/>
      <w:lang w:eastAsia="en-US"/>
    </w:rPr>
  </w:style>
  <w:style w:type="paragraph" w:customStyle="1" w:styleId="613C977AE2F446BCA8F514C6CE129A6C">
    <w:name w:val="613C977AE2F446BCA8F514C6CE129A6C"/>
    <w:rsid w:val="003922F3"/>
    <w:rPr>
      <w:rFonts w:eastAsiaTheme="minorHAnsi"/>
      <w:lang w:eastAsia="en-US"/>
    </w:rPr>
  </w:style>
  <w:style w:type="paragraph" w:customStyle="1" w:styleId="9BDA087E8B8A43EBBA41ABCBC0D1DA50">
    <w:name w:val="9BDA087E8B8A43EBBA41ABCBC0D1DA50"/>
    <w:rsid w:val="003922F3"/>
  </w:style>
  <w:style w:type="paragraph" w:customStyle="1" w:styleId="95F7021F53424743882667931B807D1C6">
    <w:name w:val="95F7021F53424743882667931B807D1C6"/>
    <w:rsid w:val="003922F3"/>
    <w:rPr>
      <w:rFonts w:eastAsiaTheme="minorHAnsi"/>
      <w:lang w:eastAsia="en-US"/>
    </w:rPr>
  </w:style>
  <w:style w:type="paragraph" w:customStyle="1" w:styleId="13998F1FE7BD4E299AC72EEA696AEDC26">
    <w:name w:val="13998F1FE7BD4E299AC72EEA696AEDC26"/>
    <w:rsid w:val="003922F3"/>
    <w:rPr>
      <w:rFonts w:eastAsiaTheme="minorHAnsi"/>
      <w:lang w:eastAsia="en-US"/>
    </w:rPr>
  </w:style>
  <w:style w:type="paragraph" w:customStyle="1" w:styleId="4C888AB98B264976B101B4CD7C8A8C386">
    <w:name w:val="4C888AB98B264976B101B4CD7C8A8C386"/>
    <w:rsid w:val="003922F3"/>
    <w:rPr>
      <w:rFonts w:eastAsiaTheme="minorHAnsi"/>
      <w:lang w:eastAsia="en-US"/>
    </w:rPr>
  </w:style>
  <w:style w:type="paragraph" w:customStyle="1" w:styleId="2E8FAF927A494BD693803F16A74CAC756">
    <w:name w:val="2E8FAF927A494BD693803F16A74CAC756"/>
    <w:rsid w:val="003922F3"/>
    <w:rPr>
      <w:rFonts w:eastAsiaTheme="minorHAnsi"/>
      <w:lang w:eastAsia="en-US"/>
    </w:rPr>
  </w:style>
  <w:style w:type="paragraph" w:customStyle="1" w:styleId="A48C0145EA2F40CD84C1A16A1C689AF56">
    <w:name w:val="A48C0145EA2F40CD84C1A16A1C689AF56"/>
    <w:rsid w:val="003922F3"/>
    <w:rPr>
      <w:rFonts w:eastAsiaTheme="minorHAnsi"/>
      <w:lang w:eastAsia="en-US"/>
    </w:rPr>
  </w:style>
  <w:style w:type="paragraph" w:customStyle="1" w:styleId="69D17A4F04E4460E91C4296059A28CBF6">
    <w:name w:val="69D17A4F04E4460E91C4296059A28CBF6"/>
    <w:rsid w:val="003922F3"/>
    <w:rPr>
      <w:rFonts w:eastAsiaTheme="minorHAnsi"/>
      <w:lang w:eastAsia="en-US"/>
    </w:rPr>
  </w:style>
  <w:style w:type="paragraph" w:customStyle="1" w:styleId="62C4DEDF173B4430A504B541E146584C2">
    <w:name w:val="62C4DEDF173B4430A504B541E146584C2"/>
    <w:rsid w:val="003922F3"/>
    <w:rPr>
      <w:rFonts w:eastAsiaTheme="minorHAnsi"/>
      <w:lang w:eastAsia="en-US"/>
    </w:rPr>
  </w:style>
  <w:style w:type="paragraph" w:customStyle="1" w:styleId="1E0D91C05798484B967471E72F8892DF2">
    <w:name w:val="1E0D91C05798484B967471E72F8892DF2"/>
    <w:rsid w:val="003922F3"/>
    <w:rPr>
      <w:rFonts w:eastAsiaTheme="minorHAnsi"/>
      <w:lang w:eastAsia="en-US"/>
    </w:rPr>
  </w:style>
  <w:style w:type="paragraph" w:customStyle="1" w:styleId="A003677251914F39ACF26CE19CCA63E910">
    <w:name w:val="A003677251914F39ACF26CE19CCA63E910"/>
    <w:rsid w:val="008920EF"/>
    <w:rPr>
      <w:rFonts w:eastAsiaTheme="minorHAnsi"/>
      <w:lang w:eastAsia="en-US"/>
    </w:rPr>
  </w:style>
  <w:style w:type="paragraph" w:customStyle="1" w:styleId="67E787B6B5A945CBBA024F84E37C344B8">
    <w:name w:val="67E787B6B5A945CBBA024F84E37C344B8"/>
    <w:rsid w:val="008920EF"/>
    <w:rPr>
      <w:rFonts w:eastAsiaTheme="minorHAnsi"/>
      <w:lang w:eastAsia="en-US"/>
    </w:rPr>
  </w:style>
  <w:style w:type="paragraph" w:customStyle="1" w:styleId="D8694DB1BAAB41A8B122AF1674D49773">
    <w:name w:val="D8694DB1BAAB41A8B122AF1674D49773"/>
    <w:rsid w:val="008920EF"/>
    <w:rPr>
      <w:rFonts w:eastAsiaTheme="minorHAnsi"/>
      <w:lang w:eastAsia="en-US"/>
    </w:rPr>
  </w:style>
  <w:style w:type="paragraph" w:customStyle="1" w:styleId="F2A5FE80CDD1428190A47797F694BB948">
    <w:name w:val="F2A5FE80CDD1428190A47797F694BB948"/>
    <w:rsid w:val="008920EF"/>
    <w:rPr>
      <w:rFonts w:eastAsiaTheme="minorHAnsi"/>
      <w:lang w:eastAsia="en-US"/>
    </w:rPr>
  </w:style>
  <w:style w:type="paragraph" w:customStyle="1" w:styleId="96EF8D2332574928B74D0BFC456AFED77">
    <w:name w:val="96EF8D2332574928B74D0BFC456AFED77"/>
    <w:rsid w:val="008920EF"/>
    <w:rPr>
      <w:rFonts w:eastAsiaTheme="minorHAnsi"/>
      <w:lang w:eastAsia="en-US"/>
    </w:rPr>
  </w:style>
  <w:style w:type="paragraph" w:customStyle="1" w:styleId="71BE7F30615A4C5F84BF8D43B2FC2F236">
    <w:name w:val="71BE7F30615A4C5F84BF8D43B2FC2F236"/>
    <w:rsid w:val="008920EF"/>
    <w:rPr>
      <w:rFonts w:eastAsiaTheme="minorHAnsi"/>
      <w:lang w:eastAsia="en-US"/>
    </w:rPr>
  </w:style>
  <w:style w:type="paragraph" w:customStyle="1" w:styleId="B04BF8A4A0F041A3984706E279FE565B6">
    <w:name w:val="B04BF8A4A0F041A3984706E279FE565B6"/>
    <w:rsid w:val="008920EF"/>
    <w:rPr>
      <w:rFonts w:eastAsiaTheme="minorHAnsi"/>
      <w:lang w:eastAsia="en-US"/>
    </w:rPr>
  </w:style>
  <w:style w:type="paragraph" w:customStyle="1" w:styleId="95F7021F53424743882667931B807D1C7">
    <w:name w:val="95F7021F53424743882667931B807D1C7"/>
    <w:rsid w:val="008920EF"/>
    <w:rPr>
      <w:rFonts w:eastAsiaTheme="minorHAnsi"/>
      <w:lang w:eastAsia="en-US"/>
    </w:rPr>
  </w:style>
  <w:style w:type="paragraph" w:customStyle="1" w:styleId="13998F1FE7BD4E299AC72EEA696AEDC27">
    <w:name w:val="13998F1FE7BD4E299AC72EEA696AEDC27"/>
    <w:rsid w:val="008920EF"/>
    <w:rPr>
      <w:rFonts w:eastAsiaTheme="minorHAnsi"/>
      <w:lang w:eastAsia="en-US"/>
    </w:rPr>
  </w:style>
  <w:style w:type="paragraph" w:customStyle="1" w:styleId="4C888AB98B264976B101B4CD7C8A8C387">
    <w:name w:val="4C888AB98B264976B101B4CD7C8A8C387"/>
    <w:rsid w:val="008920EF"/>
    <w:rPr>
      <w:rFonts w:eastAsiaTheme="minorHAnsi"/>
      <w:lang w:eastAsia="en-US"/>
    </w:rPr>
  </w:style>
  <w:style w:type="paragraph" w:customStyle="1" w:styleId="2E8FAF927A494BD693803F16A74CAC757">
    <w:name w:val="2E8FAF927A494BD693803F16A74CAC757"/>
    <w:rsid w:val="008920EF"/>
    <w:rPr>
      <w:rFonts w:eastAsiaTheme="minorHAnsi"/>
      <w:lang w:eastAsia="en-US"/>
    </w:rPr>
  </w:style>
  <w:style w:type="paragraph" w:customStyle="1" w:styleId="A48C0145EA2F40CD84C1A16A1C689AF57">
    <w:name w:val="A48C0145EA2F40CD84C1A16A1C689AF57"/>
    <w:rsid w:val="008920EF"/>
    <w:rPr>
      <w:rFonts w:eastAsiaTheme="minorHAnsi"/>
      <w:lang w:eastAsia="en-US"/>
    </w:rPr>
  </w:style>
  <w:style w:type="paragraph" w:customStyle="1" w:styleId="69D17A4F04E4460E91C4296059A28CBF7">
    <w:name w:val="69D17A4F04E4460E91C4296059A28CBF7"/>
    <w:rsid w:val="008920EF"/>
    <w:rPr>
      <w:rFonts w:eastAsiaTheme="minorHAnsi"/>
      <w:lang w:eastAsia="en-US"/>
    </w:rPr>
  </w:style>
  <w:style w:type="paragraph" w:customStyle="1" w:styleId="62C4DEDF173B4430A504B541E146584C3">
    <w:name w:val="62C4DEDF173B4430A504B541E146584C3"/>
    <w:rsid w:val="008920EF"/>
    <w:rPr>
      <w:rFonts w:eastAsiaTheme="minorHAnsi"/>
      <w:lang w:eastAsia="en-US"/>
    </w:rPr>
  </w:style>
  <w:style w:type="paragraph" w:customStyle="1" w:styleId="1E0D91C05798484B967471E72F8892DF3">
    <w:name w:val="1E0D91C05798484B967471E72F8892DF3"/>
    <w:rsid w:val="008920EF"/>
    <w:rPr>
      <w:rFonts w:eastAsiaTheme="minorHAnsi"/>
      <w:lang w:eastAsia="en-US"/>
    </w:rPr>
  </w:style>
  <w:style w:type="paragraph" w:customStyle="1" w:styleId="2C5EAAC8C43B4482B655A85F0B86158C">
    <w:name w:val="2C5EAAC8C43B4482B655A85F0B86158C"/>
    <w:rsid w:val="008920EF"/>
  </w:style>
  <w:style w:type="paragraph" w:customStyle="1" w:styleId="A003677251914F39ACF26CE19CCA63E911">
    <w:name w:val="A003677251914F39ACF26CE19CCA63E911"/>
    <w:rsid w:val="008920EF"/>
    <w:rPr>
      <w:rFonts w:eastAsiaTheme="minorHAnsi"/>
      <w:lang w:eastAsia="en-US"/>
    </w:rPr>
  </w:style>
  <w:style w:type="paragraph" w:customStyle="1" w:styleId="67E787B6B5A945CBBA024F84E37C344B9">
    <w:name w:val="67E787B6B5A945CBBA024F84E37C344B9"/>
    <w:rsid w:val="008920EF"/>
    <w:rPr>
      <w:rFonts w:eastAsiaTheme="minorHAnsi"/>
      <w:lang w:eastAsia="en-US"/>
    </w:rPr>
  </w:style>
  <w:style w:type="paragraph" w:customStyle="1" w:styleId="2C5EAAC8C43B4482B655A85F0B86158C1">
    <w:name w:val="2C5EAAC8C43B4482B655A85F0B86158C1"/>
    <w:rsid w:val="008920EF"/>
    <w:rPr>
      <w:rFonts w:eastAsiaTheme="minorHAnsi"/>
      <w:lang w:eastAsia="en-US"/>
    </w:rPr>
  </w:style>
  <w:style w:type="paragraph" w:customStyle="1" w:styleId="F2A5FE80CDD1428190A47797F694BB949">
    <w:name w:val="F2A5FE80CDD1428190A47797F694BB949"/>
    <w:rsid w:val="008920EF"/>
    <w:rPr>
      <w:rFonts w:eastAsiaTheme="minorHAnsi"/>
      <w:lang w:eastAsia="en-US"/>
    </w:rPr>
  </w:style>
  <w:style w:type="paragraph" w:customStyle="1" w:styleId="96EF8D2332574928B74D0BFC456AFED78">
    <w:name w:val="96EF8D2332574928B74D0BFC456AFED78"/>
    <w:rsid w:val="008920EF"/>
    <w:rPr>
      <w:rFonts w:eastAsiaTheme="minorHAnsi"/>
      <w:lang w:eastAsia="en-US"/>
    </w:rPr>
  </w:style>
  <w:style w:type="paragraph" w:customStyle="1" w:styleId="71BE7F30615A4C5F84BF8D43B2FC2F237">
    <w:name w:val="71BE7F30615A4C5F84BF8D43B2FC2F237"/>
    <w:rsid w:val="008920EF"/>
    <w:rPr>
      <w:rFonts w:eastAsiaTheme="minorHAnsi"/>
      <w:lang w:eastAsia="en-US"/>
    </w:rPr>
  </w:style>
  <w:style w:type="paragraph" w:customStyle="1" w:styleId="B04BF8A4A0F041A3984706E279FE565B7">
    <w:name w:val="B04BF8A4A0F041A3984706E279FE565B7"/>
    <w:rsid w:val="008920EF"/>
    <w:rPr>
      <w:rFonts w:eastAsiaTheme="minorHAnsi"/>
      <w:lang w:eastAsia="en-US"/>
    </w:rPr>
  </w:style>
  <w:style w:type="paragraph" w:customStyle="1" w:styleId="95F7021F53424743882667931B807D1C8">
    <w:name w:val="95F7021F53424743882667931B807D1C8"/>
    <w:rsid w:val="008920EF"/>
    <w:rPr>
      <w:rFonts w:eastAsiaTheme="minorHAnsi"/>
      <w:lang w:eastAsia="en-US"/>
    </w:rPr>
  </w:style>
  <w:style w:type="paragraph" w:customStyle="1" w:styleId="13998F1FE7BD4E299AC72EEA696AEDC28">
    <w:name w:val="13998F1FE7BD4E299AC72EEA696AEDC28"/>
    <w:rsid w:val="008920EF"/>
    <w:rPr>
      <w:rFonts w:eastAsiaTheme="minorHAnsi"/>
      <w:lang w:eastAsia="en-US"/>
    </w:rPr>
  </w:style>
  <w:style w:type="paragraph" w:customStyle="1" w:styleId="4C888AB98B264976B101B4CD7C8A8C388">
    <w:name w:val="4C888AB98B264976B101B4CD7C8A8C388"/>
    <w:rsid w:val="008920EF"/>
    <w:rPr>
      <w:rFonts w:eastAsiaTheme="minorHAnsi"/>
      <w:lang w:eastAsia="en-US"/>
    </w:rPr>
  </w:style>
  <w:style w:type="paragraph" w:customStyle="1" w:styleId="2E8FAF927A494BD693803F16A74CAC758">
    <w:name w:val="2E8FAF927A494BD693803F16A74CAC758"/>
    <w:rsid w:val="008920EF"/>
    <w:rPr>
      <w:rFonts w:eastAsiaTheme="minorHAnsi"/>
      <w:lang w:eastAsia="en-US"/>
    </w:rPr>
  </w:style>
  <w:style w:type="paragraph" w:customStyle="1" w:styleId="A48C0145EA2F40CD84C1A16A1C689AF58">
    <w:name w:val="A48C0145EA2F40CD84C1A16A1C689AF58"/>
    <w:rsid w:val="008920EF"/>
    <w:rPr>
      <w:rFonts w:eastAsiaTheme="minorHAnsi"/>
      <w:lang w:eastAsia="en-US"/>
    </w:rPr>
  </w:style>
  <w:style w:type="paragraph" w:customStyle="1" w:styleId="69D17A4F04E4460E91C4296059A28CBF8">
    <w:name w:val="69D17A4F04E4460E91C4296059A28CBF8"/>
    <w:rsid w:val="008920EF"/>
    <w:rPr>
      <w:rFonts w:eastAsiaTheme="minorHAnsi"/>
      <w:lang w:eastAsia="en-US"/>
    </w:rPr>
  </w:style>
  <w:style w:type="paragraph" w:customStyle="1" w:styleId="62C4DEDF173B4430A504B541E146584C4">
    <w:name w:val="62C4DEDF173B4430A504B541E146584C4"/>
    <w:rsid w:val="008920EF"/>
    <w:rPr>
      <w:rFonts w:eastAsiaTheme="minorHAnsi"/>
      <w:lang w:eastAsia="en-US"/>
    </w:rPr>
  </w:style>
  <w:style w:type="paragraph" w:customStyle="1" w:styleId="1E0D91C05798484B967471E72F8892DF4">
    <w:name w:val="1E0D91C05798484B967471E72F8892DF4"/>
    <w:rsid w:val="008920EF"/>
    <w:rPr>
      <w:rFonts w:eastAsiaTheme="minorHAnsi"/>
      <w:lang w:eastAsia="en-US"/>
    </w:rPr>
  </w:style>
  <w:style w:type="paragraph" w:customStyle="1" w:styleId="A915EB86C92F4F7CAB7CDE2572067FB7">
    <w:name w:val="A915EB86C92F4F7CAB7CDE2572067FB7"/>
    <w:rsid w:val="008920EF"/>
    <w:rPr>
      <w:rFonts w:eastAsiaTheme="minorHAnsi"/>
      <w:lang w:eastAsia="en-US"/>
    </w:rPr>
  </w:style>
  <w:style w:type="paragraph" w:customStyle="1" w:styleId="FFD7FEE37A47410F97E599FFFA351043">
    <w:name w:val="FFD7FEE37A47410F97E599FFFA351043"/>
    <w:rsid w:val="00B842FB"/>
  </w:style>
  <w:style w:type="paragraph" w:customStyle="1" w:styleId="A003677251914F39ACF26CE19CCA63E912">
    <w:name w:val="A003677251914F39ACF26CE19CCA63E912"/>
    <w:rsid w:val="00B842FB"/>
    <w:rPr>
      <w:rFonts w:eastAsiaTheme="minorHAnsi"/>
      <w:lang w:eastAsia="en-US"/>
    </w:rPr>
  </w:style>
  <w:style w:type="paragraph" w:customStyle="1" w:styleId="67E787B6B5A945CBBA024F84E37C344B10">
    <w:name w:val="67E787B6B5A945CBBA024F84E37C344B10"/>
    <w:rsid w:val="00B842FB"/>
    <w:rPr>
      <w:rFonts w:eastAsiaTheme="minorHAnsi"/>
      <w:lang w:eastAsia="en-US"/>
    </w:rPr>
  </w:style>
  <w:style w:type="paragraph" w:customStyle="1" w:styleId="2C5EAAC8C43B4482B655A85F0B86158C2">
    <w:name w:val="2C5EAAC8C43B4482B655A85F0B86158C2"/>
    <w:rsid w:val="00B842FB"/>
    <w:rPr>
      <w:rFonts w:eastAsiaTheme="minorHAnsi"/>
      <w:lang w:eastAsia="en-US"/>
    </w:rPr>
  </w:style>
  <w:style w:type="paragraph" w:customStyle="1" w:styleId="F2A5FE80CDD1428190A47797F694BB9410">
    <w:name w:val="F2A5FE80CDD1428190A47797F694BB9410"/>
    <w:rsid w:val="00B842FB"/>
    <w:rPr>
      <w:rFonts w:eastAsiaTheme="minorHAnsi"/>
      <w:lang w:eastAsia="en-US"/>
    </w:rPr>
  </w:style>
  <w:style w:type="paragraph" w:customStyle="1" w:styleId="96EF8D2332574928B74D0BFC456AFED79">
    <w:name w:val="96EF8D2332574928B74D0BFC456AFED79"/>
    <w:rsid w:val="00B842FB"/>
    <w:rPr>
      <w:rFonts w:eastAsiaTheme="minorHAnsi"/>
      <w:lang w:eastAsia="en-US"/>
    </w:rPr>
  </w:style>
  <w:style w:type="paragraph" w:customStyle="1" w:styleId="A670C49FE5FC447F8166ECE219B532F6">
    <w:name w:val="A670C49FE5FC447F8166ECE219B532F6"/>
    <w:rsid w:val="00B842FB"/>
    <w:rPr>
      <w:rFonts w:eastAsiaTheme="minorHAnsi"/>
      <w:lang w:eastAsia="en-US"/>
    </w:rPr>
  </w:style>
  <w:style w:type="paragraph" w:customStyle="1" w:styleId="13998F1FE7BD4E299AC72EEA696AEDC29">
    <w:name w:val="13998F1FE7BD4E299AC72EEA696AEDC29"/>
    <w:rsid w:val="00B842FB"/>
    <w:rPr>
      <w:rFonts w:eastAsiaTheme="minorHAnsi"/>
      <w:lang w:eastAsia="en-US"/>
    </w:rPr>
  </w:style>
  <w:style w:type="paragraph" w:customStyle="1" w:styleId="4C888AB98B264976B101B4CD7C8A8C389">
    <w:name w:val="4C888AB98B264976B101B4CD7C8A8C389"/>
    <w:rsid w:val="00B842FB"/>
    <w:rPr>
      <w:rFonts w:eastAsiaTheme="minorHAnsi"/>
      <w:lang w:eastAsia="en-US"/>
    </w:rPr>
  </w:style>
  <w:style w:type="paragraph" w:customStyle="1" w:styleId="2E8FAF927A494BD693803F16A74CAC759">
    <w:name w:val="2E8FAF927A494BD693803F16A74CAC759"/>
    <w:rsid w:val="00B842FB"/>
    <w:rPr>
      <w:rFonts w:eastAsiaTheme="minorHAnsi"/>
      <w:lang w:eastAsia="en-US"/>
    </w:rPr>
  </w:style>
  <w:style w:type="paragraph" w:customStyle="1" w:styleId="A48C0145EA2F40CD84C1A16A1C689AF59">
    <w:name w:val="A48C0145EA2F40CD84C1A16A1C689AF59"/>
    <w:rsid w:val="00B842FB"/>
    <w:rPr>
      <w:rFonts w:eastAsiaTheme="minorHAnsi"/>
      <w:lang w:eastAsia="en-US"/>
    </w:rPr>
  </w:style>
  <w:style w:type="paragraph" w:customStyle="1" w:styleId="69D17A4F04E4460E91C4296059A28CBF9">
    <w:name w:val="69D17A4F04E4460E91C4296059A28CBF9"/>
    <w:rsid w:val="00B842FB"/>
    <w:rPr>
      <w:rFonts w:eastAsiaTheme="minorHAnsi"/>
      <w:lang w:eastAsia="en-US"/>
    </w:rPr>
  </w:style>
  <w:style w:type="paragraph" w:customStyle="1" w:styleId="62C4DEDF173B4430A504B541E146584C5">
    <w:name w:val="62C4DEDF173B4430A504B541E146584C5"/>
    <w:rsid w:val="00B842FB"/>
    <w:rPr>
      <w:rFonts w:eastAsiaTheme="minorHAnsi"/>
      <w:lang w:eastAsia="en-US"/>
    </w:rPr>
  </w:style>
  <w:style w:type="paragraph" w:customStyle="1" w:styleId="1E0D91C05798484B967471E72F8892DF5">
    <w:name w:val="1E0D91C05798484B967471E72F8892DF5"/>
    <w:rsid w:val="00B842FB"/>
    <w:rPr>
      <w:rFonts w:eastAsiaTheme="minorHAnsi"/>
      <w:lang w:eastAsia="en-US"/>
    </w:rPr>
  </w:style>
  <w:style w:type="paragraph" w:customStyle="1" w:styleId="A915EB86C92F4F7CAB7CDE2572067FB71">
    <w:name w:val="A915EB86C92F4F7CAB7CDE2572067FB71"/>
    <w:rsid w:val="00B842FB"/>
    <w:rPr>
      <w:rFonts w:eastAsiaTheme="minorHAnsi"/>
      <w:lang w:eastAsia="en-US"/>
    </w:rPr>
  </w:style>
  <w:style w:type="paragraph" w:customStyle="1" w:styleId="A003677251914F39ACF26CE19CCA63E913">
    <w:name w:val="A003677251914F39ACF26CE19CCA63E913"/>
    <w:rsid w:val="00B842FB"/>
    <w:rPr>
      <w:rFonts w:eastAsiaTheme="minorHAnsi"/>
      <w:lang w:eastAsia="en-US"/>
    </w:rPr>
  </w:style>
  <w:style w:type="paragraph" w:customStyle="1" w:styleId="67E787B6B5A945CBBA024F84E37C344B11">
    <w:name w:val="67E787B6B5A945CBBA024F84E37C344B11"/>
    <w:rsid w:val="00B842FB"/>
    <w:rPr>
      <w:rFonts w:eastAsiaTheme="minorHAnsi"/>
      <w:lang w:eastAsia="en-US"/>
    </w:rPr>
  </w:style>
  <w:style w:type="paragraph" w:customStyle="1" w:styleId="2C5EAAC8C43B4482B655A85F0B86158C3">
    <w:name w:val="2C5EAAC8C43B4482B655A85F0B86158C3"/>
    <w:rsid w:val="00B842FB"/>
    <w:rPr>
      <w:rFonts w:eastAsiaTheme="minorHAnsi"/>
      <w:lang w:eastAsia="en-US"/>
    </w:rPr>
  </w:style>
  <w:style w:type="paragraph" w:customStyle="1" w:styleId="F2A5FE80CDD1428190A47797F694BB9411">
    <w:name w:val="F2A5FE80CDD1428190A47797F694BB9411"/>
    <w:rsid w:val="00B842FB"/>
    <w:rPr>
      <w:rFonts w:eastAsiaTheme="minorHAnsi"/>
      <w:lang w:eastAsia="en-US"/>
    </w:rPr>
  </w:style>
  <w:style w:type="paragraph" w:customStyle="1" w:styleId="96EF8D2332574928B74D0BFC456AFED710">
    <w:name w:val="96EF8D2332574928B74D0BFC456AFED710"/>
    <w:rsid w:val="00B842FB"/>
    <w:rPr>
      <w:rFonts w:eastAsiaTheme="minorHAnsi"/>
      <w:lang w:eastAsia="en-US"/>
    </w:rPr>
  </w:style>
  <w:style w:type="paragraph" w:customStyle="1" w:styleId="A670C49FE5FC447F8166ECE219B532F61">
    <w:name w:val="A670C49FE5FC447F8166ECE219B532F61"/>
    <w:rsid w:val="00B842FB"/>
    <w:rPr>
      <w:rFonts w:eastAsiaTheme="minorHAnsi"/>
      <w:lang w:eastAsia="en-US"/>
    </w:rPr>
  </w:style>
  <w:style w:type="paragraph" w:customStyle="1" w:styleId="13998F1FE7BD4E299AC72EEA696AEDC210">
    <w:name w:val="13998F1FE7BD4E299AC72EEA696AEDC210"/>
    <w:rsid w:val="00B842FB"/>
    <w:rPr>
      <w:rFonts w:eastAsiaTheme="minorHAnsi"/>
      <w:lang w:eastAsia="en-US"/>
    </w:rPr>
  </w:style>
  <w:style w:type="paragraph" w:customStyle="1" w:styleId="4C888AB98B264976B101B4CD7C8A8C3810">
    <w:name w:val="4C888AB98B264976B101B4CD7C8A8C3810"/>
    <w:rsid w:val="00B842FB"/>
    <w:rPr>
      <w:rFonts w:eastAsiaTheme="minorHAnsi"/>
      <w:lang w:eastAsia="en-US"/>
    </w:rPr>
  </w:style>
  <w:style w:type="paragraph" w:customStyle="1" w:styleId="2E8FAF927A494BD693803F16A74CAC7510">
    <w:name w:val="2E8FAF927A494BD693803F16A74CAC7510"/>
    <w:rsid w:val="00B842FB"/>
    <w:rPr>
      <w:rFonts w:eastAsiaTheme="minorHAnsi"/>
      <w:lang w:eastAsia="en-US"/>
    </w:rPr>
  </w:style>
  <w:style w:type="paragraph" w:customStyle="1" w:styleId="A48C0145EA2F40CD84C1A16A1C689AF510">
    <w:name w:val="A48C0145EA2F40CD84C1A16A1C689AF510"/>
    <w:rsid w:val="00B842FB"/>
    <w:rPr>
      <w:rFonts w:eastAsiaTheme="minorHAnsi"/>
      <w:lang w:eastAsia="en-US"/>
    </w:rPr>
  </w:style>
  <w:style w:type="paragraph" w:customStyle="1" w:styleId="69D17A4F04E4460E91C4296059A28CBF10">
    <w:name w:val="69D17A4F04E4460E91C4296059A28CBF10"/>
    <w:rsid w:val="00B842FB"/>
    <w:rPr>
      <w:rFonts w:eastAsiaTheme="minorHAnsi"/>
      <w:lang w:eastAsia="en-US"/>
    </w:rPr>
  </w:style>
  <w:style w:type="paragraph" w:customStyle="1" w:styleId="62C4DEDF173B4430A504B541E146584C6">
    <w:name w:val="62C4DEDF173B4430A504B541E146584C6"/>
    <w:rsid w:val="00B842FB"/>
    <w:rPr>
      <w:rFonts w:eastAsiaTheme="minorHAnsi"/>
      <w:lang w:eastAsia="en-US"/>
    </w:rPr>
  </w:style>
  <w:style w:type="paragraph" w:customStyle="1" w:styleId="1E0D91C05798484B967471E72F8892DF6">
    <w:name w:val="1E0D91C05798484B967471E72F8892DF6"/>
    <w:rsid w:val="00B842FB"/>
    <w:rPr>
      <w:rFonts w:eastAsiaTheme="minorHAnsi"/>
      <w:lang w:eastAsia="en-US"/>
    </w:rPr>
  </w:style>
  <w:style w:type="paragraph" w:customStyle="1" w:styleId="A915EB86C92F4F7CAB7CDE2572067FB72">
    <w:name w:val="A915EB86C92F4F7CAB7CDE2572067FB72"/>
    <w:rsid w:val="00B842FB"/>
    <w:rPr>
      <w:rFonts w:eastAsiaTheme="minorHAnsi"/>
      <w:lang w:eastAsia="en-US"/>
    </w:rPr>
  </w:style>
  <w:style w:type="paragraph" w:customStyle="1" w:styleId="F32BAF55FB324A56A6FCE60725D04AA3">
    <w:name w:val="F32BAF55FB324A56A6FCE60725D04AA3"/>
    <w:rsid w:val="00B842FB"/>
  </w:style>
  <w:style w:type="paragraph" w:customStyle="1" w:styleId="AE91A5A309A34839A57C2945A8C9C6A0">
    <w:name w:val="AE91A5A309A34839A57C2945A8C9C6A0"/>
    <w:rsid w:val="00B842FB"/>
  </w:style>
  <w:style w:type="paragraph" w:customStyle="1" w:styleId="413DCEAA04FD4BACB4DCCD5DF0056B72">
    <w:name w:val="413DCEAA04FD4BACB4DCCD5DF0056B72"/>
    <w:rsid w:val="00B842FB"/>
  </w:style>
  <w:style w:type="paragraph" w:customStyle="1" w:styleId="24A4653AF54845ED8B91C1F060F68485">
    <w:name w:val="24A4653AF54845ED8B91C1F060F68485"/>
    <w:rsid w:val="00B842FB"/>
  </w:style>
  <w:style w:type="paragraph" w:customStyle="1" w:styleId="C2197C5B881845A9B20F4D5D6F0A8B15">
    <w:name w:val="C2197C5B881845A9B20F4D5D6F0A8B15"/>
    <w:rsid w:val="00B842FB"/>
  </w:style>
  <w:style w:type="paragraph" w:customStyle="1" w:styleId="D3A4EB87C8314165B553BEDCC9058289">
    <w:name w:val="D3A4EB87C8314165B553BEDCC9058289"/>
    <w:rsid w:val="00B842FB"/>
  </w:style>
  <w:style w:type="paragraph" w:customStyle="1" w:styleId="18FE844006F24C7CBB6742939697B3A6">
    <w:name w:val="18FE844006F24C7CBB6742939697B3A6"/>
    <w:rsid w:val="00B842FB"/>
  </w:style>
  <w:style w:type="paragraph" w:customStyle="1" w:styleId="63964BD9E5DA4CFB9AFCE9E8C7383BDE">
    <w:name w:val="63964BD9E5DA4CFB9AFCE9E8C7383BDE"/>
    <w:rsid w:val="00B842FB"/>
  </w:style>
  <w:style w:type="paragraph" w:customStyle="1" w:styleId="A003677251914F39ACF26CE19CCA63E914">
    <w:name w:val="A003677251914F39ACF26CE19CCA63E914"/>
    <w:rsid w:val="00B842FB"/>
    <w:rPr>
      <w:rFonts w:eastAsiaTheme="minorHAnsi"/>
      <w:lang w:eastAsia="en-US"/>
    </w:rPr>
  </w:style>
  <w:style w:type="paragraph" w:customStyle="1" w:styleId="67E787B6B5A945CBBA024F84E37C344B12">
    <w:name w:val="67E787B6B5A945CBBA024F84E37C344B12"/>
    <w:rsid w:val="00B842FB"/>
    <w:rPr>
      <w:rFonts w:eastAsiaTheme="minorHAnsi"/>
      <w:lang w:eastAsia="en-US"/>
    </w:rPr>
  </w:style>
  <w:style w:type="paragraph" w:customStyle="1" w:styleId="2C5EAAC8C43B4482B655A85F0B86158C4">
    <w:name w:val="2C5EAAC8C43B4482B655A85F0B86158C4"/>
    <w:rsid w:val="00B842FB"/>
    <w:rPr>
      <w:rFonts w:eastAsiaTheme="minorHAnsi"/>
      <w:lang w:eastAsia="en-US"/>
    </w:rPr>
  </w:style>
  <w:style w:type="paragraph" w:customStyle="1" w:styleId="F2A5FE80CDD1428190A47797F694BB9412">
    <w:name w:val="F2A5FE80CDD1428190A47797F694BB9412"/>
    <w:rsid w:val="00B842FB"/>
    <w:rPr>
      <w:rFonts w:eastAsiaTheme="minorHAnsi"/>
      <w:lang w:eastAsia="en-US"/>
    </w:rPr>
  </w:style>
  <w:style w:type="paragraph" w:customStyle="1" w:styleId="96EF8D2332574928B74D0BFC456AFED711">
    <w:name w:val="96EF8D2332574928B74D0BFC456AFED711"/>
    <w:rsid w:val="00B842FB"/>
    <w:rPr>
      <w:rFonts w:eastAsiaTheme="minorHAnsi"/>
      <w:lang w:eastAsia="en-US"/>
    </w:rPr>
  </w:style>
  <w:style w:type="paragraph" w:customStyle="1" w:styleId="A670C49FE5FC447F8166ECE219B532F62">
    <w:name w:val="A670C49FE5FC447F8166ECE219B532F62"/>
    <w:rsid w:val="00B842FB"/>
    <w:rPr>
      <w:rFonts w:eastAsiaTheme="minorHAnsi"/>
      <w:lang w:eastAsia="en-US"/>
    </w:rPr>
  </w:style>
  <w:style w:type="paragraph" w:customStyle="1" w:styleId="62C4DEDF173B4430A504B541E146584C7">
    <w:name w:val="62C4DEDF173B4430A504B541E146584C7"/>
    <w:rsid w:val="00B842FB"/>
    <w:rPr>
      <w:rFonts w:eastAsiaTheme="minorHAnsi"/>
      <w:lang w:eastAsia="en-US"/>
    </w:rPr>
  </w:style>
  <w:style w:type="paragraph" w:customStyle="1" w:styleId="1E0D91C05798484B967471E72F8892DF7">
    <w:name w:val="1E0D91C05798484B967471E72F8892DF7"/>
    <w:rsid w:val="00B842FB"/>
    <w:rPr>
      <w:rFonts w:eastAsiaTheme="minorHAnsi"/>
      <w:lang w:eastAsia="en-US"/>
    </w:rPr>
  </w:style>
  <w:style w:type="paragraph" w:customStyle="1" w:styleId="A915EB86C92F4F7CAB7CDE2572067FB73">
    <w:name w:val="A915EB86C92F4F7CAB7CDE2572067FB73"/>
    <w:rsid w:val="00B842FB"/>
    <w:rPr>
      <w:rFonts w:eastAsiaTheme="minorHAnsi"/>
      <w:lang w:eastAsia="en-US"/>
    </w:rPr>
  </w:style>
  <w:style w:type="paragraph" w:customStyle="1" w:styleId="A003677251914F39ACF26CE19CCA63E915">
    <w:name w:val="A003677251914F39ACF26CE19CCA63E915"/>
    <w:rsid w:val="00B842FB"/>
    <w:rPr>
      <w:rFonts w:eastAsiaTheme="minorHAnsi"/>
      <w:lang w:eastAsia="en-US"/>
    </w:rPr>
  </w:style>
  <w:style w:type="paragraph" w:customStyle="1" w:styleId="67E787B6B5A945CBBA024F84E37C344B13">
    <w:name w:val="67E787B6B5A945CBBA024F84E37C344B13"/>
    <w:rsid w:val="00B842FB"/>
    <w:rPr>
      <w:rFonts w:eastAsiaTheme="minorHAnsi"/>
      <w:lang w:eastAsia="en-US"/>
    </w:rPr>
  </w:style>
  <w:style w:type="paragraph" w:customStyle="1" w:styleId="2C5EAAC8C43B4482B655A85F0B86158C5">
    <w:name w:val="2C5EAAC8C43B4482B655A85F0B86158C5"/>
    <w:rsid w:val="00B842FB"/>
    <w:rPr>
      <w:rFonts w:eastAsiaTheme="minorHAnsi"/>
      <w:lang w:eastAsia="en-US"/>
    </w:rPr>
  </w:style>
  <w:style w:type="paragraph" w:customStyle="1" w:styleId="F2A5FE80CDD1428190A47797F694BB9413">
    <w:name w:val="F2A5FE80CDD1428190A47797F694BB9413"/>
    <w:rsid w:val="00B842FB"/>
    <w:rPr>
      <w:rFonts w:eastAsiaTheme="minorHAnsi"/>
      <w:lang w:eastAsia="en-US"/>
    </w:rPr>
  </w:style>
  <w:style w:type="paragraph" w:customStyle="1" w:styleId="96EF8D2332574928B74D0BFC456AFED712">
    <w:name w:val="96EF8D2332574928B74D0BFC456AFED712"/>
    <w:rsid w:val="00B842FB"/>
    <w:rPr>
      <w:rFonts w:eastAsiaTheme="minorHAnsi"/>
      <w:lang w:eastAsia="en-US"/>
    </w:rPr>
  </w:style>
  <w:style w:type="paragraph" w:customStyle="1" w:styleId="A670C49FE5FC447F8166ECE219B532F63">
    <w:name w:val="A670C49FE5FC447F8166ECE219B532F63"/>
    <w:rsid w:val="00B842FB"/>
    <w:rPr>
      <w:rFonts w:eastAsiaTheme="minorHAnsi"/>
      <w:lang w:eastAsia="en-US"/>
    </w:rPr>
  </w:style>
  <w:style w:type="paragraph" w:customStyle="1" w:styleId="62C4DEDF173B4430A504B541E146584C8">
    <w:name w:val="62C4DEDF173B4430A504B541E146584C8"/>
    <w:rsid w:val="00B842FB"/>
    <w:rPr>
      <w:rFonts w:eastAsiaTheme="minorHAnsi"/>
      <w:lang w:eastAsia="en-US"/>
    </w:rPr>
  </w:style>
  <w:style w:type="paragraph" w:customStyle="1" w:styleId="1E0D91C05798484B967471E72F8892DF8">
    <w:name w:val="1E0D91C05798484B967471E72F8892DF8"/>
    <w:rsid w:val="00B842FB"/>
    <w:rPr>
      <w:rFonts w:eastAsiaTheme="minorHAnsi"/>
      <w:lang w:eastAsia="en-US"/>
    </w:rPr>
  </w:style>
  <w:style w:type="paragraph" w:customStyle="1" w:styleId="A915EB86C92F4F7CAB7CDE2572067FB74">
    <w:name w:val="A915EB86C92F4F7CAB7CDE2572067FB74"/>
    <w:rsid w:val="00B842FB"/>
    <w:rPr>
      <w:rFonts w:eastAsiaTheme="minorHAnsi"/>
      <w:lang w:eastAsia="en-US"/>
    </w:rPr>
  </w:style>
  <w:style w:type="paragraph" w:customStyle="1" w:styleId="A003677251914F39ACF26CE19CCA63E916">
    <w:name w:val="A003677251914F39ACF26CE19CCA63E916"/>
    <w:rsid w:val="00B842FB"/>
    <w:rPr>
      <w:rFonts w:eastAsiaTheme="minorHAnsi"/>
      <w:lang w:eastAsia="en-US"/>
    </w:rPr>
  </w:style>
  <w:style w:type="paragraph" w:customStyle="1" w:styleId="67E787B6B5A945CBBA024F84E37C344B14">
    <w:name w:val="67E787B6B5A945CBBA024F84E37C344B14"/>
    <w:rsid w:val="00B842FB"/>
    <w:rPr>
      <w:rFonts w:eastAsiaTheme="minorHAnsi"/>
      <w:lang w:eastAsia="en-US"/>
    </w:rPr>
  </w:style>
  <w:style w:type="paragraph" w:customStyle="1" w:styleId="2C5EAAC8C43B4482B655A85F0B86158C6">
    <w:name w:val="2C5EAAC8C43B4482B655A85F0B86158C6"/>
    <w:rsid w:val="00B842FB"/>
    <w:rPr>
      <w:rFonts w:eastAsiaTheme="minorHAnsi"/>
      <w:lang w:eastAsia="en-US"/>
    </w:rPr>
  </w:style>
  <w:style w:type="paragraph" w:customStyle="1" w:styleId="F2A5FE80CDD1428190A47797F694BB9414">
    <w:name w:val="F2A5FE80CDD1428190A47797F694BB9414"/>
    <w:rsid w:val="00B842FB"/>
    <w:rPr>
      <w:rFonts w:eastAsiaTheme="minorHAnsi"/>
      <w:lang w:eastAsia="en-US"/>
    </w:rPr>
  </w:style>
  <w:style w:type="paragraph" w:customStyle="1" w:styleId="96EF8D2332574928B74D0BFC456AFED713">
    <w:name w:val="96EF8D2332574928B74D0BFC456AFED713"/>
    <w:rsid w:val="00B842FB"/>
    <w:rPr>
      <w:rFonts w:eastAsiaTheme="minorHAnsi"/>
      <w:lang w:eastAsia="en-US"/>
    </w:rPr>
  </w:style>
  <w:style w:type="paragraph" w:customStyle="1" w:styleId="A670C49FE5FC447F8166ECE219B532F64">
    <w:name w:val="A670C49FE5FC447F8166ECE219B532F64"/>
    <w:rsid w:val="00B842FB"/>
    <w:rPr>
      <w:rFonts w:eastAsiaTheme="minorHAnsi"/>
      <w:lang w:eastAsia="en-US"/>
    </w:rPr>
  </w:style>
  <w:style w:type="paragraph" w:customStyle="1" w:styleId="ABD2950BE5FE48DE89DB38F9A7594439">
    <w:name w:val="ABD2950BE5FE48DE89DB38F9A7594439"/>
    <w:rsid w:val="00B842FB"/>
    <w:rPr>
      <w:rFonts w:eastAsiaTheme="minorHAnsi"/>
      <w:lang w:eastAsia="en-US"/>
    </w:rPr>
  </w:style>
  <w:style w:type="paragraph" w:customStyle="1" w:styleId="26B473F83507427CACBC33112FD2AD6F">
    <w:name w:val="26B473F83507427CACBC33112FD2AD6F"/>
    <w:rsid w:val="00B842FB"/>
    <w:rPr>
      <w:rFonts w:eastAsiaTheme="minorHAnsi"/>
      <w:lang w:eastAsia="en-US"/>
    </w:rPr>
  </w:style>
  <w:style w:type="paragraph" w:customStyle="1" w:styleId="6FAF84E3BA6C460C878D1F14ABF32B55">
    <w:name w:val="6FAF84E3BA6C460C878D1F14ABF32B55"/>
    <w:rsid w:val="00B842FB"/>
    <w:rPr>
      <w:rFonts w:eastAsiaTheme="minorHAnsi"/>
      <w:lang w:eastAsia="en-US"/>
    </w:rPr>
  </w:style>
  <w:style w:type="paragraph" w:customStyle="1" w:styleId="4D29D88A1D12491F9A032FE9CCA71B96">
    <w:name w:val="4D29D88A1D12491F9A032FE9CCA71B96"/>
    <w:rsid w:val="00B842FB"/>
    <w:rPr>
      <w:rFonts w:eastAsiaTheme="minorHAnsi"/>
      <w:lang w:eastAsia="en-US"/>
    </w:rPr>
  </w:style>
  <w:style w:type="paragraph" w:customStyle="1" w:styleId="A915EB86C92F4F7CAB7CDE2572067FB75">
    <w:name w:val="A915EB86C92F4F7CAB7CDE2572067FB75"/>
    <w:rsid w:val="00B842F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Schreiben FWSI mit Gültigkeit</Template>
  <TotalTime>0</TotalTime>
  <Pages>1</Pages>
  <Words>174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Pohlmann, Olaf</cp:lastModifiedBy>
  <cp:revision>10</cp:revision>
  <dcterms:created xsi:type="dcterms:W3CDTF">2024-07-04T11:44:00Z</dcterms:created>
  <dcterms:modified xsi:type="dcterms:W3CDTF">2024-07-29T10:32:00Z</dcterms:modified>
</cp:coreProperties>
</file>